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1E6D4" w14:textId="444B352F" w:rsidR="00C06344" w:rsidRPr="00CC676E" w:rsidRDefault="00C06344" w:rsidP="007C1B71">
      <w:pPr>
        <w:pStyle w:val="Tytu"/>
        <w:rPr>
          <w:rFonts w:ascii="Arial" w:hAnsi="Arial" w:cs="Arial"/>
          <w:sz w:val="28"/>
          <w:szCs w:val="24"/>
        </w:rPr>
      </w:pPr>
      <w:r w:rsidRPr="00CC676E">
        <w:rPr>
          <w:rFonts w:ascii="Arial" w:hAnsi="Arial" w:cs="Arial"/>
          <w:sz w:val="28"/>
          <w:szCs w:val="24"/>
        </w:rPr>
        <w:t>Kwestionariusz dla osoby starającej się o pobyt w mieszkaniu treningowym na Eko Farmie w Wólce Konopnej</w:t>
      </w:r>
    </w:p>
    <w:p w14:paraId="41914608" w14:textId="77777777" w:rsidR="00C06344" w:rsidRPr="00294AF1" w:rsidRDefault="00C06344" w:rsidP="00C06344">
      <w:pPr>
        <w:spacing w:after="120" w:line="360" w:lineRule="auto"/>
        <w:rPr>
          <w:rFonts w:ascii="Arial" w:hAnsi="Arial" w:cs="Arial"/>
          <w:bCs/>
        </w:rPr>
      </w:pPr>
    </w:p>
    <w:p w14:paraId="7D3873C6" w14:textId="6A142CD6" w:rsidR="00C06344" w:rsidRPr="00294AF1" w:rsidRDefault="00C06344" w:rsidP="00C06344">
      <w:pPr>
        <w:spacing w:after="120" w:line="360" w:lineRule="auto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 xml:space="preserve">Imię i nazwisko </w:t>
      </w:r>
      <w:r w:rsidR="004D5E61">
        <w:rPr>
          <w:rFonts w:ascii="Arial" w:hAnsi="Arial" w:cs="Arial"/>
          <w:bCs/>
        </w:rPr>
        <w:t>…</w:t>
      </w:r>
      <w:r w:rsidRPr="00294AF1">
        <w:rPr>
          <w:rFonts w:ascii="Arial" w:hAnsi="Arial" w:cs="Arial"/>
          <w:bCs/>
        </w:rPr>
        <w:t>……………………………………………………………….…</w:t>
      </w:r>
      <w:r w:rsidR="00294AF1">
        <w:rPr>
          <w:rFonts w:ascii="Arial" w:hAnsi="Arial" w:cs="Arial"/>
          <w:bCs/>
        </w:rPr>
        <w:t>.</w:t>
      </w:r>
      <w:r w:rsidRPr="00294AF1">
        <w:rPr>
          <w:rFonts w:ascii="Arial" w:hAnsi="Arial" w:cs="Arial"/>
          <w:bCs/>
        </w:rPr>
        <w:t>….…..……</w:t>
      </w:r>
    </w:p>
    <w:p w14:paraId="10BC9C7A" w14:textId="1FBD8E1B" w:rsidR="00294AF1" w:rsidRDefault="00C06344" w:rsidP="00C06344">
      <w:pPr>
        <w:spacing w:after="120" w:line="360" w:lineRule="auto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Miejsce i data urodzenia  ………………………………</w:t>
      </w:r>
      <w:r w:rsidR="00294AF1">
        <w:rPr>
          <w:rFonts w:ascii="Arial" w:hAnsi="Arial" w:cs="Arial"/>
          <w:bCs/>
        </w:rPr>
        <w:t>……………………………</w:t>
      </w:r>
      <w:r w:rsidRPr="00294AF1">
        <w:rPr>
          <w:rFonts w:ascii="Arial" w:hAnsi="Arial" w:cs="Arial"/>
          <w:bCs/>
        </w:rPr>
        <w:t>…………</w:t>
      </w:r>
    </w:p>
    <w:p w14:paraId="79BE6F15" w14:textId="1578E375" w:rsidR="00C06344" w:rsidRPr="00294AF1" w:rsidRDefault="00C06344" w:rsidP="00C06344">
      <w:pPr>
        <w:spacing w:after="120" w:line="360" w:lineRule="auto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PESEL …….……</w:t>
      </w:r>
      <w:r w:rsidR="00294AF1">
        <w:rPr>
          <w:rFonts w:ascii="Arial" w:hAnsi="Arial" w:cs="Arial"/>
          <w:bCs/>
        </w:rPr>
        <w:t>………</w:t>
      </w:r>
      <w:r w:rsidRPr="00294AF1">
        <w:rPr>
          <w:rFonts w:ascii="Arial" w:hAnsi="Arial" w:cs="Arial"/>
          <w:bCs/>
        </w:rPr>
        <w:t>……</w:t>
      </w:r>
      <w:r w:rsidR="00294AF1">
        <w:rPr>
          <w:rFonts w:ascii="Arial" w:hAnsi="Arial" w:cs="Arial"/>
          <w:bCs/>
        </w:rPr>
        <w:t>………………….</w:t>
      </w:r>
      <w:r w:rsidRPr="00294AF1">
        <w:rPr>
          <w:rFonts w:ascii="Arial" w:hAnsi="Arial" w:cs="Arial"/>
          <w:bCs/>
        </w:rPr>
        <w:t>…</w:t>
      </w:r>
      <w:r w:rsidR="00294AF1" w:rsidRPr="00294AF1">
        <w:rPr>
          <w:rFonts w:ascii="Arial" w:hAnsi="Arial" w:cs="Arial"/>
          <w:bCs/>
        </w:rPr>
        <w:t xml:space="preserve"> Płeć ………</w:t>
      </w:r>
      <w:r w:rsidR="00294AF1">
        <w:rPr>
          <w:rFonts w:ascii="Arial" w:hAnsi="Arial" w:cs="Arial"/>
          <w:bCs/>
        </w:rPr>
        <w:t>……………</w:t>
      </w:r>
      <w:r w:rsidR="00294AF1" w:rsidRPr="00294AF1">
        <w:rPr>
          <w:rFonts w:ascii="Arial" w:hAnsi="Arial" w:cs="Arial"/>
          <w:bCs/>
        </w:rPr>
        <w:t>…….…………..</w:t>
      </w:r>
    </w:p>
    <w:p w14:paraId="19B87816" w14:textId="6D2B996D" w:rsidR="00C06344" w:rsidRPr="00294AF1" w:rsidRDefault="00C06344" w:rsidP="00C06344">
      <w:pPr>
        <w:spacing w:after="120" w:line="360" w:lineRule="auto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Adres zamieszkania (obecnie) ……………………………………………..…….</w:t>
      </w:r>
      <w:r w:rsidR="00294AF1">
        <w:rPr>
          <w:rFonts w:ascii="Arial" w:hAnsi="Arial" w:cs="Arial"/>
          <w:bCs/>
        </w:rPr>
        <w:t>.</w:t>
      </w:r>
      <w:r w:rsidRPr="00294AF1">
        <w:rPr>
          <w:rFonts w:ascii="Arial" w:hAnsi="Arial" w:cs="Arial"/>
          <w:bCs/>
        </w:rPr>
        <w:t>…………..</w:t>
      </w:r>
    </w:p>
    <w:p w14:paraId="54E3966B" w14:textId="036BDC3E" w:rsidR="00C06344" w:rsidRPr="00294AF1" w:rsidRDefault="00C06344" w:rsidP="00C06344">
      <w:pPr>
        <w:spacing w:after="120" w:line="360" w:lineRule="auto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…………………………………………………………………………</w:t>
      </w:r>
      <w:r w:rsidR="00294AF1">
        <w:rPr>
          <w:rFonts w:ascii="Arial" w:hAnsi="Arial" w:cs="Arial"/>
          <w:bCs/>
        </w:rPr>
        <w:t>…………….</w:t>
      </w:r>
      <w:r w:rsidRPr="00294AF1">
        <w:rPr>
          <w:rFonts w:ascii="Arial" w:hAnsi="Arial" w:cs="Arial"/>
          <w:bCs/>
        </w:rPr>
        <w:t>……………</w:t>
      </w:r>
      <w:r w:rsidR="007C1B71" w:rsidRPr="00294AF1">
        <w:rPr>
          <w:rFonts w:ascii="Arial" w:hAnsi="Arial" w:cs="Arial"/>
          <w:bCs/>
        </w:rPr>
        <w:t xml:space="preserve"> </w:t>
      </w:r>
    </w:p>
    <w:p w14:paraId="3A0E6A14" w14:textId="63C14E23" w:rsidR="00C06344" w:rsidRPr="00294AF1" w:rsidRDefault="00C06344" w:rsidP="00C06344">
      <w:pPr>
        <w:spacing w:after="120" w:line="360" w:lineRule="auto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Numer telefonu …………………………………</w:t>
      </w:r>
      <w:r w:rsidR="00294AF1">
        <w:rPr>
          <w:rFonts w:ascii="Arial" w:hAnsi="Arial" w:cs="Arial"/>
          <w:bCs/>
        </w:rPr>
        <w:t>A</w:t>
      </w:r>
      <w:r w:rsidRPr="00294AF1">
        <w:rPr>
          <w:rFonts w:ascii="Arial" w:hAnsi="Arial" w:cs="Arial"/>
          <w:bCs/>
        </w:rPr>
        <w:t>dres e mail ……………………..………..</w:t>
      </w:r>
    </w:p>
    <w:p w14:paraId="5608479F" w14:textId="465F2A2F" w:rsidR="00C06344" w:rsidRPr="00294AF1" w:rsidRDefault="00C06344" w:rsidP="00C06344">
      <w:pPr>
        <w:spacing w:after="120" w:line="360" w:lineRule="auto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 xml:space="preserve">Dane kontaktowe </w:t>
      </w:r>
      <w:r w:rsidR="00F725F9" w:rsidRPr="00294AF1">
        <w:rPr>
          <w:rFonts w:ascii="Arial" w:hAnsi="Arial" w:cs="Arial"/>
          <w:bCs/>
        </w:rPr>
        <w:t>opiekuna</w:t>
      </w:r>
      <w:r w:rsidR="00F725F9">
        <w:rPr>
          <w:rFonts w:ascii="Arial" w:hAnsi="Arial" w:cs="Arial"/>
          <w:bCs/>
        </w:rPr>
        <w:t>/</w:t>
      </w:r>
      <w:r w:rsidRPr="00294AF1">
        <w:rPr>
          <w:rFonts w:ascii="Arial" w:hAnsi="Arial" w:cs="Arial"/>
          <w:bCs/>
        </w:rPr>
        <w:t>rodzica (</w:t>
      </w:r>
      <w:r w:rsidR="00F725F9">
        <w:rPr>
          <w:rFonts w:ascii="Arial" w:hAnsi="Arial" w:cs="Arial"/>
          <w:bCs/>
        </w:rPr>
        <w:t>obowiązkowo w przypadku osób ubezwłasnowolnionych</w:t>
      </w:r>
      <w:r w:rsidRPr="00294AF1">
        <w:rPr>
          <w:rFonts w:ascii="Arial" w:hAnsi="Arial" w:cs="Arial"/>
          <w:bCs/>
        </w:rPr>
        <w:t>) ...…………………………...………….</w:t>
      </w:r>
      <w:r w:rsidR="00F725F9" w:rsidRPr="00294AF1">
        <w:rPr>
          <w:rFonts w:ascii="Arial" w:hAnsi="Arial" w:cs="Arial"/>
          <w:bCs/>
        </w:rPr>
        <w:t>…...……………...…………</w:t>
      </w:r>
    </w:p>
    <w:p w14:paraId="723445EB" w14:textId="39CBA7AA" w:rsidR="00F83F46" w:rsidRPr="00294AF1" w:rsidRDefault="007E7E17" w:rsidP="00C06344">
      <w:pPr>
        <w:spacing w:after="120" w:line="360" w:lineRule="auto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...………………………...……………………………………………………………………</w:t>
      </w:r>
      <w:r w:rsidR="00294AF1">
        <w:rPr>
          <w:rFonts w:ascii="Arial" w:hAnsi="Arial" w:cs="Arial"/>
          <w:bCs/>
        </w:rPr>
        <w:t>.</w:t>
      </w:r>
      <w:r w:rsidR="00F725F9" w:rsidRPr="00294AF1">
        <w:rPr>
          <w:rFonts w:ascii="Arial" w:hAnsi="Arial" w:cs="Arial"/>
          <w:bCs/>
        </w:rPr>
        <w:t>…</w:t>
      </w:r>
      <w:r w:rsidR="00F725F9">
        <w:rPr>
          <w:rFonts w:ascii="Arial" w:hAnsi="Arial" w:cs="Arial"/>
          <w:bCs/>
        </w:rPr>
        <w:t>.</w:t>
      </w:r>
    </w:p>
    <w:p w14:paraId="016F225B" w14:textId="77777777" w:rsidR="00F83F46" w:rsidRPr="00294AF1" w:rsidRDefault="00F83F46" w:rsidP="00C06344">
      <w:pPr>
        <w:spacing w:after="120" w:line="360" w:lineRule="auto"/>
        <w:rPr>
          <w:rFonts w:ascii="Arial" w:hAnsi="Arial" w:cs="Arial"/>
          <w:bCs/>
        </w:rPr>
      </w:pPr>
    </w:p>
    <w:p w14:paraId="01E5C731" w14:textId="212B3F0F" w:rsidR="00811898" w:rsidRPr="00294AF1" w:rsidRDefault="00811898" w:rsidP="00C06344">
      <w:pPr>
        <w:pStyle w:val="Akapitzlist"/>
        <w:numPr>
          <w:ilvl w:val="0"/>
          <w:numId w:val="1"/>
        </w:numPr>
        <w:tabs>
          <w:tab w:val="left" w:pos="567"/>
        </w:tabs>
        <w:spacing w:after="120" w:line="360" w:lineRule="auto"/>
        <w:ind w:left="0" w:firstLine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Czy jest Pani/Pan osobą ubezwłasnowolnioną?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1377"/>
        <w:gridCol w:w="709"/>
      </w:tblGrid>
      <w:tr w:rsidR="00811898" w:rsidRPr="00294AF1" w14:paraId="2EC8BC58" w14:textId="77777777" w:rsidTr="002E361F">
        <w:tc>
          <w:tcPr>
            <w:tcW w:w="1183" w:type="dxa"/>
          </w:tcPr>
          <w:p w14:paraId="034F4086" w14:textId="77777777" w:rsidR="00811898" w:rsidRPr="00294AF1" w:rsidRDefault="00811898" w:rsidP="002E361F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Cs/>
              </w:rPr>
            </w:pPr>
            <w:r w:rsidRPr="00294AF1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709" w:type="dxa"/>
          </w:tcPr>
          <w:p w14:paraId="126B05C3" w14:textId="77777777" w:rsidR="00811898" w:rsidRPr="00294AF1" w:rsidRDefault="00811898" w:rsidP="002E361F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="00811898" w:rsidRPr="00294AF1" w14:paraId="7D541FFA" w14:textId="77777777" w:rsidTr="002E361F">
        <w:tc>
          <w:tcPr>
            <w:tcW w:w="1183" w:type="dxa"/>
          </w:tcPr>
          <w:p w14:paraId="65EE56C8" w14:textId="77777777" w:rsidR="00811898" w:rsidRPr="00294AF1" w:rsidRDefault="00811898" w:rsidP="002E361F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Cs/>
              </w:rPr>
            </w:pPr>
            <w:r w:rsidRPr="00294AF1">
              <w:rPr>
                <w:rFonts w:ascii="Arial" w:hAnsi="Arial" w:cs="Arial"/>
                <w:bCs/>
              </w:rPr>
              <w:t>Częściowo</w:t>
            </w:r>
          </w:p>
        </w:tc>
        <w:tc>
          <w:tcPr>
            <w:tcW w:w="709" w:type="dxa"/>
          </w:tcPr>
          <w:p w14:paraId="03841632" w14:textId="77777777" w:rsidR="00811898" w:rsidRPr="00294AF1" w:rsidRDefault="00811898" w:rsidP="002E361F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="00811898" w:rsidRPr="00294AF1" w14:paraId="50EBAF4C" w14:textId="77777777" w:rsidTr="002E361F">
        <w:tc>
          <w:tcPr>
            <w:tcW w:w="1183" w:type="dxa"/>
          </w:tcPr>
          <w:p w14:paraId="1F5BB348" w14:textId="77777777" w:rsidR="00811898" w:rsidRPr="00294AF1" w:rsidRDefault="00811898" w:rsidP="002E361F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Cs/>
              </w:rPr>
            </w:pPr>
            <w:r w:rsidRPr="00294AF1">
              <w:rPr>
                <w:rFonts w:ascii="Arial" w:hAnsi="Arial" w:cs="Arial"/>
                <w:bCs/>
              </w:rPr>
              <w:t>Nie</w:t>
            </w:r>
          </w:p>
        </w:tc>
        <w:tc>
          <w:tcPr>
            <w:tcW w:w="709" w:type="dxa"/>
          </w:tcPr>
          <w:p w14:paraId="1BF99591" w14:textId="77777777" w:rsidR="00811898" w:rsidRPr="00294AF1" w:rsidRDefault="00811898" w:rsidP="002E361F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Cs/>
              </w:rPr>
            </w:pPr>
          </w:p>
        </w:tc>
      </w:tr>
    </w:tbl>
    <w:p w14:paraId="7EFDE413" w14:textId="77777777" w:rsidR="00F83F46" w:rsidRPr="00294AF1" w:rsidRDefault="00F83F46" w:rsidP="00F83F46">
      <w:pPr>
        <w:pStyle w:val="Akapitzlist"/>
        <w:tabs>
          <w:tab w:val="left" w:pos="567"/>
        </w:tabs>
        <w:spacing w:after="120" w:line="360" w:lineRule="auto"/>
        <w:rPr>
          <w:rFonts w:ascii="Arial" w:hAnsi="Arial" w:cs="Arial"/>
          <w:bCs/>
        </w:rPr>
      </w:pPr>
    </w:p>
    <w:p w14:paraId="0D43A669" w14:textId="790D26D1" w:rsidR="00C06344" w:rsidRDefault="00C06344" w:rsidP="00C06344">
      <w:pPr>
        <w:pStyle w:val="Akapitzlist"/>
        <w:numPr>
          <w:ilvl w:val="0"/>
          <w:numId w:val="1"/>
        </w:numPr>
        <w:tabs>
          <w:tab w:val="left" w:pos="567"/>
        </w:tabs>
        <w:spacing w:after="120" w:line="360" w:lineRule="auto"/>
        <w:ind w:left="0" w:firstLine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 xml:space="preserve">Jaki stopień i jaki symbol niepełnosprawności Pani/Pan posiada. Jeśli jest </w:t>
      </w:r>
      <w:r w:rsidR="00F725F9">
        <w:rPr>
          <w:rFonts w:ascii="Arial" w:hAnsi="Arial" w:cs="Arial"/>
          <w:bCs/>
        </w:rPr>
        <w:t xml:space="preserve">ich </w:t>
      </w:r>
      <w:r w:rsidRPr="00294AF1">
        <w:rPr>
          <w:rFonts w:ascii="Arial" w:hAnsi="Arial" w:cs="Arial"/>
          <w:bCs/>
        </w:rPr>
        <w:t>kilka, proszę wymienić wszystkie.</w:t>
      </w:r>
    </w:p>
    <w:p w14:paraId="324F4DDE" w14:textId="77777777" w:rsidR="004D5E61" w:rsidRPr="00294AF1" w:rsidRDefault="004D5E61" w:rsidP="004D5E61">
      <w:pPr>
        <w:pStyle w:val="Akapitzlist"/>
        <w:tabs>
          <w:tab w:val="left" w:pos="567"/>
        </w:tabs>
        <w:spacing w:after="120" w:line="360" w:lineRule="auto"/>
        <w:ind w:left="0"/>
        <w:rPr>
          <w:rFonts w:ascii="Arial" w:hAnsi="Arial" w:cs="Arial"/>
          <w:bCs/>
        </w:rPr>
      </w:pPr>
    </w:p>
    <w:p w14:paraId="657E2D53" w14:textId="0D3FC7C9" w:rsidR="00C06344" w:rsidRDefault="00C06344" w:rsidP="00C06344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……………………………………………………………………………………………………</w:t>
      </w:r>
    </w:p>
    <w:p w14:paraId="62E01DDE" w14:textId="77777777" w:rsidR="00294AF1" w:rsidRPr="00294AF1" w:rsidRDefault="00294AF1" w:rsidP="00C06344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</w:p>
    <w:p w14:paraId="349DB5E0" w14:textId="2F854D7E" w:rsidR="00C06344" w:rsidRPr="00294AF1" w:rsidRDefault="00C06344" w:rsidP="00C06344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Na jaki czas orzeczono stopień niepełnosprawności</w:t>
      </w:r>
      <w:r w:rsidR="00F725F9">
        <w:rPr>
          <w:rFonts w:ascii="Arial" w:hAnsi="Arial" w:cs="Arial"/>
          <w:bCs/>
        </w:rPr>
        <w:t>?</w:t>
      </w:r>
    </w:p>
    <w:tbl>
      <w:tblPr>
        <w:tblStyle w:val="Tabela-Siatka"/>
        <w:tblW w:w="7650" w:type="dxa"/>
        <w:tblLook w:val="04A0" w:firstRow="1" w:lastRow="0" w:firstColumn="1" w:lastColumn="0" w:noHBand="0" w:noVBand="1"/>
      </w:tblPr>
      <w:tblGrid>
        <w:gridCol w:w="3681"/>
        <w:gridCol w:w="3969"/>
      </w:tblGrid>
      <w:tr w:rsidR="00C06344" w:rsidRPr="00294AF1" w14:paraId="0310CDAA" w14:textId="77777777" w:rsidTr="00294AF1">
        <w:trPr>
          <w:trHeight w:val="669"/>
        </w:trPr>
        <w:tc>
          <w:tcPr>
            <w:tcW w:w="3681" w:type="dxa"/>
          </w:tcPr>
          <w:p w14:paraId="21571B5B" w14:textId="77777777" w:rsidR="00C06344" w:rsidRPr="00294AF1" w:rsidRDefault="00C06344" w:rsidP="00294AF1">
            <w:pPr>
              <w:spacing w:after="120" w:line="360" w:lineRule="auto"/>
              <w:rPr>
                <w:rFonts w:ascii="Arial" w:hAnsi="Arial" w:cs="Arial"/>
              </w:rPr>
            </w:pPr>
            <w:r w:rsidRPr="00294AF1">
              <w:rPr>
                <w:rFonts w:ascii="Arial" w:hAnsi="Arial" w:cs="Arial"/>
              </w:rPr>
              <w:t xml:space="preserve">Na czas określony </w:t>
            </w:r>
            <w:r w:rsidRPr="00294AF1">
              <w:rPr>
                <w:rFonts w:ascii="Arial" w:hAnsi="Arial" w:cs="Arial"/>
                <w:b/>
              </w:rPr>
              <w:t>(do kiedy)</w:t>
            </w:r>
          </w:p>
        </w:tc>
        <w:tc>
          <w:tcPr>
            <w:tcW w:w="3969" w:type="dxa"/>
          </w:tcPr>
          <w:p w14:paraId="25C148C1" w14:textId="77777777" w:rsidR="00C06344" w:rsidRPr="00294AF1" w:rsidRDefault="00C06344" w:rsidP="00C06344">
            <w:pPr>
              <w:spacing w:after="120" w:line="360" w:lineRule="auto"/>
              <w:rPr>
                <w:rFonts w:ascii="Arial" w:hAnsi="Arial" w:cs="Arial"/>
              </w:rPr>
            </w:pPr>
            <w:r w:rsidRPr="00294AF1">
              <w:rPr>
                <w:rFonts w:ascii="Arial" w:hAnsi="Arial" w:cs="Arial"/>
              </w:rPr>
              <w:t xml:space="preserve"> </w:t>
            </w:r>
          </w:p>
        </w:tc>
      </w:tr>
      <w:tr w:rsidR="00C06344" w:rsidRPr="00294AF1" w14:paraId="220990FB" w14:textId="77777777" w:rsidTr="00294AF1">
        <w:trPr>
          <w:trHeight w:val="629"/>
        </w:trPr>
        <w:tc>
          <w:tcPr>
            <w:tcW w:w="3681" w:type="dxa"/>
          </w:tcPr>
          <w:p w14:paraId="36AE930E" w14:textId="77777777" w:rsidR="00C06344" w:rsidRPr="00294AF1" w:rsidRDefault="00C06344" w:rsidP="00294AF1">
            <w:pPr>
              <w:spacing w:after="120" w:line="360" w:lineRule="auto"/>
              <w:rPr>
                <w:rFonts w:ascii="Arial" w:hAnsi="Arial" w:cs="Arial"/>
              </w:rPr>
            </w:pPr>
            <w:r w:rsidRPr="00294AF1">
              <w:rPr>
                <w:rFonts w:ascii="Arial" w:hAnsi="Arial" w:cs="Arial"/>
              </w:rPr>
              <w:t>Na stałe</w:t>
            </w:r>
          </w:p>
        </w:tc>
        <w:tc>
          <w:tcPr>
            <w:tcW w:w="3969" w:type="dxa"/>
          </w:tcPr>
          <w:p w14:paraId="624C3E94" w14:textId="77777777" w:rsidR="00C06344" w:rsidRPr="00294AF1" w:rsidRDefault="00C06344" w:rsidP="00C06344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</w:tbl>
    <w:p w14:paraId="640B9F29" w14:textId="2BCF85A5" w:rsidR="00C06344" w:rsidRDefault="00C06344" w:rsidP="00C06344">
      <w:pPr>
        <w:pStyle w:val="Akapitzlist"/>
        <w:spacing w:after="120" w:line="360" w:lineRule="auto"/>
        <w:rPr>
          <w:rFonts w:ascii="Arial" w:hAnsi="Arial" w:cs="Arial"/>
        </w:rPr>
      </w:pPr>
    </w:p>
    <w:p w14:paraId="270991DD" w14:textId="542D7396" w:rsidR="00411A0C" w:rsidRPr="00294AF1" w:rsidRDefault="00411A0C" w:rsidP="00411A0C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 xml:space="preserve">Czy </w:t>
      </w:r>
      <w:r w:rsidR="004D1B05">
        <w:rPr>
          <w:rFonts w:ascii="Arial" w:hAnsi="Arial" w:cs="Arial"/>
          <w:bCs/>
        </w:rPr>
        <w:t xml:space="preserve">ma </w:t>
      </w:r>
      <w:r w:rsidRPr="00294AF1">
        <w:rPr>
          <w:rFonts w:ascii="Arial" w:hAnsi="Arial" w:cs="Arial"/>
          <w:bCs/>
        </w:rPr>
        <w:t>Pani/Pan na jakieś inne zdiagnozowane choroby, schorzenia?</w:t>
      </w:r>
    </w:p>
    <w:p w14:paraId="352DA354" w14:textId="77777777" w:rsidR="00411A0C" w:rsidRPr="00294AF1" w:rsidRDefault="00411A0C" w:rsidP="00411A0C">
      <w:pPr>
        <w:numPr>
          <w:ilvl w:val="0"/>
          <w:numId w:val="3"/>
        </w:numPr>
        <w:rPr>
          <w:rFonts w:ascii="Arial" w:hAnsi="Arial" w:cs="Arial"/>
        </w:rPr>
      </w:pPr>
      <w:r w:rsidRPr="00294AF1">
        <w:rPr>
          <w:rFonts w:ascii="Arial" w:hAnsi="Arial" w:cs="Arial"/>
        </w:rPr>
        <w:t>epilepsję</w:t>
      </w:r>
    </w:p>
    <w:p w14:paraId="32DF9167" w14:textId="77777777" w:rsidR="00411A0C" w:rsidRPr="00294AF1" w:rsidRDefault="00411A0C" w:rsidP="00411A0C">
      <w:pPr>
        <w:numPr>
          <w:ilvl w:val="0"/>
          <w:numId w:val="3"/>
        </w:numPr>
        <w:rPr>
          <w:rFonts w:ascii="Arial" w:hAnsi="Arial" w:cs="Arial"/>
        </w:rPr>
      </w:pPr>
      <w:r w:rsidRPr="00294AF1">
        <w:rPr>
          <w:rFonts w:ascii="Arial" w:hAnsi="Arial" w:cs="Arial"/>
        </w:rPr>
        <w:t>nadwrażliwość na głośne dźwięki</w:t>
      </w:r>
    </w:p>
    <w:p w14:paraId="45D9E59F" w14:textId="77777777" w:rsidR="00411A0C" w:rsidRPr="00294AF1" w:rsidRDefault="00411A0C" w:rsidP="00411A0C">
      <w:pPr>
        <w:numPr>
          <w:ilvl w:val="0"/>
          <w:numId w:val="3"/>
        </w:numPr>
        <w:rPr>
          <w:rFonts w:ascii="Arial" w:hAnsi="Arial" w:cs="Arial"/>
        </w:rPr>
      </w:pPr>
      <w:r w:rsidRPr="00294AF1">
        <w:rPr>
          <w:rFonts w:ascii="Arial" w:hAnsi="Arial" w:cs="Arial"/>
        </w:rPr>
        <w:t>nadwrażliwość na światło</w:t>
      </w:r>
    </w:p>
    <w:p w14:paraId="534AF05C" w14:textId="77777777" w:rsidR="00411A0C" w:rsidRPr="00294AF1" w:rsidRDefault="00411A0C" w:rsidP="00411A0C">
      <w:pPr>
        <w:numPr>
          <w:ilvl w:val="0"/>
          <w:numId w:val="3"/>
        </w:numPr>
        <w:rPr>
          <w:rFonts w:ascii="Arial" w:hAnsi="Arial" w:cs="Arial"/>
        </w:rPr>
      </w:pPr>
      <w:r w:rsidRPr="00294AF1">
        <w:rPr>
          <w:rFonts w:ascii="Arial" w:hAnsi="Arial" w:cs="Arial"/>
        </w:rPr>
        <w:t xml:space="preserve">Zespół </w:t>
      </w:r>
      <w:proofErr w:type="spellStart"/>
      <w:r w:rsidRPr="00294AF1">
        <w:rPr>
          <w:rFonts w:ascii="Arial" w:hAnsi="Arial" w:cs="Arial"/>
        </w:rPr>
        <w:t>Tourette’a</w:t>
      </w:r>
      <w:proofErr w:type="spellEnd"/>
    </w:p>
    <w:p w14:paraId="7CF3CCF7" w14:textId="77777777" w:rsidR="00411A0C" w:rsidRPr="00294AF1" w:rsidRDefault="00411A0C" w:rsidP="00411A0C">
      <w:pPr>
        <w:numPr>
          <w:ilvl w:val="0"/>
          <w:numId w:val="3"/>
        </w:numPr>
        <w:rPr>
          <w:rFonts w:ascii="Arial" w:hAnsi="Arial" w:cs="Arial"/>
        </w:rPr>
      </w:pPr>
      <w:r w:rsidRPr="00294AF1">
        <w:rPr>
          <w:rFonts w:ascii="Arial" w:hAnsi="Arial" w:cs="Arial"/>
        </w:rPr>
        <w:t>zaburzenia psychiczne</w:t>
      </w:r>
    </w:p>
    <w:p w14:paraId="300B0DE0" w14:textId="007096ED" w:rsidR="00411A0C" w:rsidRPr="00294AF1" w:rsidRDefault="00411A0C" w:rsidP="00411A0C">
      <w:pPr>
        <w:numPr>
          <w:ilvl w:val="0"/>
          <w:numId w:val="3"/>
        </w:numPr>
        <w:rPr>
          <w:rFonts w:ascii="Arial" w:hAnsi="Arial" w:cs="Arial"/>
        </w:rPr>
      </w:pPr>
      <w:r w:rsidRPr="00294AF1">
        <w:rPr>
          <w:rFonts w:ascii="Arial" w:hAnsi="Arial" w:cs="Arial"/>
        </w:rPr>
        <w:t>inne</w:t>
      </w:r>
      <w:r w:rsidR="00B65758">
        <w:rPr>
          <w:rFonts w:ascii="Arial" w:hAnsi="Arial" w:cs="Arial"/>
        </w:rPr>
        <w:t xml:space="preserve">, </w:t>
      </w:r>
      <w:r w:rsidR="00B65758" w:rsidRPr="00294AF1">
        <w:rPr>
          <w:rFonts w:ascii="Arial" w:hAnsi="Arial" w:cs="Arial"/>
          <w:bCs/>
        </w:rPr>
        <w:t>jakie?</w:t>
      </w:r>
      <w:r w:rsidR="00B65758">
        <w:rPr>
          <w:rFonts w:ascii="Arial" w:hAnsi="Arial" w:cs="Arial"/>
          <w:bCs/>
        </w:rPr>
        <w:t xml:space="preserve"> ………………………………………………………………………………</w:t>
      </w:r>
    </w:p>
    <w:p w14:paraId="332024D1" w14:textId="33A15257" w:rsidR="00411A0C" w:rsidRPr="00294AF1" w:rsidRDefault="00411A0C" w:rsidP="00411A0C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……………………………………………………..………………………………………………</w:t>
      </w:r>
    </w:p>
    <w:p w14:paraId="7331229D" w14:textId="001160C4" w:rsidR="00411A0C" w:rsidRPr="00294AF1" w:rsidRDefault="00411A0C" w:rsidP="00411A0C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…………………………………………….…………………………………………………</w:t>
      </w:r>
      <w:r w:rsidR="00B65758">
        <w:rPr>
          <w:rFonts w:ascii="Arial" w:hAnsi="Arial" w:cs="Arial"/>
          <w:bCs/>
        </w:rPr>
        <w:t>.</w:t>
      </w:r>
      <w:r w:rsidRPr="00294AF1">
        <w:rPr>
          <w:rFonts w:ascii="Arial" w:hAnsi="Arial" w:cs="Arial"/>
          <w:bCs/>
        </w:rPr>
        <w:t>………………………………………………………………………………………………………</w:t>
      </w:r>
      <w:r w:rsidR="00B65758">
        <w:rPr>
          <w:rFonts w:ascii="Arial" w:hAnsi="Arial" w:cs="Arial"/>
          <w:bCs/>
        </w:rPr>
        <w:t>..</w:t>
      </w:r>
      <w:r w:rsidRPr="00294AF1">
        <w:rPr>
          <w:rFonts w:ascii="Arial" w:hAnsi="Arial" w:cs="Arial"/>
          <w:bCs/>
        </w:rPr>
        <w:t>…</w:t>
      </w:r>
    </w:p>
    <w:p w14:paraId="6B6F8DAC" w14:textId="29221745" w:rsidR="00811898" w:rsidRPr="00294AF1" w:rsidRDefault="00811898" w:rsidP="00F83F46">
      <w:pPr>
        <w:pStyle w:val="Akapitzlist"/>
        <w:spacing w:after="120" w:line="360" w:lineRule="auto"/>
        <w:ind w:left="0"/>
        <w:rPr>
          <w:rFonts w:ascii="Arial" w:hAnsi="Arial" w:cs="Arial"/>
        </w:rPr>
      </w:pPr>
    </w:p>
    <w:p w14:paraId="2CE5C7A8" w14:textId="7E143FE7" w:rsidR="00C06344" w:rsidRPr="00294AF1" w:rsidRDefault="00C06344" w:rsidP="00C06344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Nazwa ukończonej szkoły i rok jej ukończenia.</w:t>
      </w:r>
    </w:p>
    <w:p w14:paraId="062930C1" w14:textId="354828AD" w:rsidR="00C06344" w:rsidRPr="00294AF1" w:rsidRDefault="00C06344" w:rsidP="00C06344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294AF1">
        <w:rPr>
          <w:rFonts w:ascii="Arial" w:hAnsi="Arial" w:cs="Arial"/>
          <w:bCs/>
        </w:rPr>
        <w:t>……………………………………………………</w:t>
      </w:r>
    </w:p>
    <w:p w14:paraId="754022D8" w14:textId="04EC5102" w:rsidR="00C06344" w:rsidRPr="00294AF1" w:rsidRDefault="00C06344" w:rsidP="00C06344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</w:p>
    <w:p w14:paraId="41D5206B" w14:textId="38492353" w:rsidR="00ED24DB" w:rsidRPr="00294AF1" w:rsidRDefault="00ED24DB" w:rsidP="00F83F46">
      <w:pPr>
        <w:pStyle w:val="Akapitzlist"/>
        <w:numPr>
          <w:ilvl w:val="0"/>
          <w:numId w:val="1"/>
        </w:numPr>
        <w:spacing w:after="120" w:line="360" w:lineRule="auto"/>
        <w:ind w:left="0" w:firstLine="284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 xml:space="preserve">Czy </w:t>
      </w:r>
      <w:r w:rsidR="00F83F46" w:rsidRPr="00294AF1">
        <w:rPr>
          <w:rFonts w:ascii="Arial" w:hAnsi="Arial" w:cs="Arial"/>
          <w:bCs/>
        </w:rPr>
        <w:t>jest Pani/Pan obecnie gdzieś zatrudniony</w:t>
      </w:r>
      <w:r w:rsidRPr="00294AF1">
        <w:rPr>
          <w:rFonts w:ascii="Arial" w:hAnsi="Arial" w:cs="Arial"/>
          <w:bCs/>
        </w:rPr>
        <w:t>?</w:t>
      </w:r>
    </w:p>
    <w:tbl>
      <w:tblPr>
        <w:tblStyle w:val="Tabela-Siatka"/>
        <w:tblW w:w="0" w:type="auto"/>
        <w:tblInd w:w="723" w:type="dxa"/>
        <w:tblLook w:val="04A0" w:firstRow="1" w:lastRow="0" w:firstColumn="1" w:lastColumn="0" w:noHBand="0" w:noVBand="1"/>
      </w:tblPr>
      <w:tblGrid>
        <w:gridCol w:w="705"/>
        <w:gridCol w:w="709"/>
      </w:tblGrid>
      <w:tr w:rsidR="00ED24DB" w:rsidRPr="00294AF1" w14:paraId="69BF2B3B" w14:textId="77777777" w:rsidTr="00F83F46">
        <w:tc>
          <w:tcPr>
            <w:tcW w:w="705" w:type="dxa"/>
          </w:tcPr>
          <w:p w14:paraId="4E3949AD" w14:textId="77777777" w:rsidR="00ED24DB" w:rsidRPr="00294AF1" w:rsidRDefault="00ED24DB" w:rsidP="002E361F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Cs/>
              </w:rPr>
            </w:pPr>
            <w:r w:rsidRPr="00294AF1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709" w:type="dxa"/>
          </w:tcPr>
          <w:p w14:paraId="06CC6158" w14:textId="77777777" w:rsidR="00ED24DB" w:rsidRPr="00294AF1" w:rsidRDefault="00ED24DB" w:rsidP="002E361F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="00ED24DB" w:rsidRPr="00294AF1" w14:paraId="29250B07" w14:textId="77777777" w:rsidTr="00F83F46">
        <w:tc>
          <w:tcPr>
            <w:tcW w:w="705" w:type="dxa"/>
          </w:tcPr>
          <w:p w14:paraId="65EA7476" w14:textId="77777777" w:rsidR="00ED24DB" w:rsidRPr="00294AF1" w:rsidRDefault="00ED24DB" w:rsidP="002E361F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Cs/>
              </w:rPr>
            </w:pPr>
            <w:r w:rsidRPr="00294AF1">
              <w:rPr>
                <w:rFonts w:ascii="Arial" w:hAnsi="Arial" w:cs="Arial"/>
                <w:bCs/>
              </w:rPr>
              <w:t>Nie</w:t>
            </w:r>
          </w:p>
        </w:tc>
        <w:tc>
          <w:tcPr>
            <w:tcW w:w="709" w:type="dxa"/>
          </w:tcPr>
          <w:p w14:paraId="6E82C0A2" w14:textId="77777777" w:rsidR="00ED24DB" w:rsidRPr="00294AF1" w:rsidRDefault="00ED24DB" w:rsidP="002E361F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Cs/>
              </w:rPr>
            </w:pPr>
          </w:p>
        </w:tc>
      </w:tr>
    </w:tbl>
    <w:p w14:paraId="38B4B93E" w14:textId="4A593C58" w:rsidR="00ED24DB" w:rsidRPr="00294AF1" w:rsidRDefault="00ED24DB" w:rsidP="00F83F46">
      <w:pPr>
        <w:pStyle w:val="Akapitzlist"/>
        <w:spacing w:after="120" w:line="360" w:lineRule="auto"/>
        <w:ind w:left="710"/>
        <w:rPr>
          <w:rFonts w:ascii="Arial" w:hAnsi="Arial" w:cs="Arial"/>
          <w:bCs/>
        </w:rPr>
      </w:pPr>
    </w:p>
    <w:p w14:paraId="5D6DAE86" w14:textId="21E3235F" w:rsidR="00F83F46" w:rsidRPr="00294AF1" w:rsidRDefault="00ED24DB" w:rsidP="00F83F46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Jeśli tak, to gdzie i na jakim stanowisku</w:t>
      </w:r>
      <w:r w:rsidR="001D1713">
        <w:rPr>
          <w:rFonts w:ascii="Arial" w:hAnsi="Arial" w:cs="Arial"/>
          <w:bCs/>
        </w:rPr>
        <w:t>?</w:t>
      </w:r>
      <w:r w:rsidRPr="00294AF1">
        <w:rPr>
          <w:rFonts w:ascii="Arial" w:hAnsi="Arial" w:cs="Arial"/>
          <w:bCs/>
        </w:rPr>
        <w:t xml:space="preserve"> ……………………</w:t>
      </w:r>
      <w:r w:rsidR="00F83F46" w:rsidRPr="00294AF1">
        <w:rPr>
          <w:rFonts w:ascii="Arial" w:hAnsi="Arial" w:cs="Arial"/>
          <w:bCs/>
        </w:rPr>
        <w:t>……..</w:t>
      </w:r>
      <w:r w:rsidRPr="00294AF1">
        <w:rPr>
          <w:rFonts w:ascii="Arial" w:hAnsi="Arial" w:cs="Arial"/>
          <w:bCs/>
        </w:rPr>
        <w:t>………………………</w:t>
      </w:r>
      <w:r w:rsidR="00294AF1">
        <w:rPr>
          <w:rFonts w:ascii="Arial" w:hAnsi="Arial" w:cs="Arial"/>
          <w:bCs/>
        </w:rPr>
        <w:t>..</w:t>
      </w:r>
    </w:p>
    <w:p w14:paraId="2955F23A" w14:textId="128FB273" w:rsidR="00F83F46" w:rsidRPr="00294AF1" w:rsidRDefault="00F83F46" w:rsidP="00F83F46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……………………………………………………………………………………………………</w:t>
      </w:r>
    </w:p>
    <w:p w14:paraId="18EED2EF" w14:textId="77777777" w:rsidR="00ED24DB" w:rsidRPr="00294AF1" w:rsidRDefault="00ED24DB" w:rsidP="00F83F46">
      <w:pPr>
        <w:pStyle w:val="Akapitzlist"/>
        <w:spacing w:after="120" w:line="360" w:lineRule="auto"/>
        <w:ind w:left="710"/>
        <w:rPr>
          <w:rFonts w:ascii="Arial" w:hAnsi="Arial" w:cs="Arial"/>
          <w:bCs/>
        </w:rPr>
      </w:pPr>
    </w:p>
    <w:p w14:paraId="3885A44B" w14:textId="77777777" w:rsidR="00C06344" w:rsidRPr="00294AF1" w:rsidRDefault="00C06344" w:rsidP="00C06344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Czy posiada Pani/Pan doświadczenie zawodowe?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705"/>
        <w:gridCol w:w="709"/>
      </w:tblGrid>
      <w:tr w:rsidR="00C06344" w:rsidRPr="00294AF1" w14:paraId="16BA82B3" w14:textId="77777777" w:rsidTr="007E7E17">
        <w:tc>
          <w:tcPr>
            <w:tcW w:w="705" w:type="dxa"/>
          </w:tcPr>
          <w:p w14:paraId="69AFE587" w14:textId="77777777" w:rsidR="00C06344" w:rsidRPr="00294AF1" w:rsidRDefault="00C06344" w:rsidP="00C06344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Cs/>
              </w:rPr>
            </w:pPr>
            <w:r w:rsidRPr="00294AF1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709" w:type="dxa"/>
          </w:tcPr>
          <w:p w14:paraId="1C0569DA" w14:textId="77777777" w:rsidR="00C06344" w:rsidRPr="00294AF1" w:rsidRDefault="00C06344" w:rsidP="00C06344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="00C06344" w:rsidRPr="00294AF1" w14:paraId="6A941B52" w14:textId="77777777" w:rsidTr="007E7E17">
        <w:tc>
          <w:tcPr>
            <w:tcW w:w="705" w:type="dxa"/>
          </w:tcPr>
          <w:p w14:paraId="0C34D0D7" w14:textId="77777777" w:rsidR="00C06344" w:rsidRPr="00294AF1" w:rsidRDefault="00C06344" w:rsidP="00C06344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Cs/>
              </w:rPr>
            </w:pPr>
            <w:r w:rsidRPr="00294AF1">
              <w:rPr>
                <w:rFonts w:ascii="Arial" w:hAnsi="Arial" w:cs="Arial"/>
                <w:bCs/>
              </w:rPr>
              <w:t>Nie</w:t>
            </w:r>
          </w:p>
        </w:tc>
        <w:tc>
          <w:tcPr>
            <w:tcW w:w="709" w:type="dxa"/>
          </w:tcPr>
          <w:p w14:paraId="613C8A57" w14:textId="77777777" w:rsidR="00C06344" w:rsidRPr="00294AF1" w:rsidRDefault="00C06344" w:rsidP="00C06344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Cs/>
              </w:rPr>
            </w:pPr>
          </w:p>
        </w:tc>
      </w:tr>
    </w:tbl>
    <w:p w14:paraId="4EE91252" w14:textId="77777777" w:rsidR="00C06344" w:rsidRPr="00294AF1" w:rsidRDefault="00C06344" w:rsidP="00C06344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</w:p>
    <w:p w14:paraId="5E70C574" w14:textId="6B555C50" w:rsidR="00C06344" w:rsidRPr="00294AF1" w:rsidRDefault="00C06344" w:rsidP="00C06344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Jeśli tak, proszę opisać jakie ……………………………………..………</w:t>
      </w:r>
      <w:r w:rsidR="009D4E0B">
        <w:rPr>
          <w:rFonts w:ascii="Arial" w:hAnsi="Arial" w:cs="Arial"/>
          <w:bCs/>
        </w:rPr>
        <w:t>..</w:t>
      </w:r>
      <w:r w:rsidRPr="00294AF1">
        <w:rPr>
          <w:rFonts w:ascii="Arial" w:hAnsi="Arial" w:cs="Arial"/>
          <w:bCs/>
        </w:rPr>
        <w:t>…………………</w:t>
      </w:r>
    </w:p>
    <w:p w14:paraId="76850839" w14:textId="35B9DD54" w:rsidR="00C06344" w:rsidRDefault="00C06344" w:rsidP="00C06344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……………………………………………………………………….…………………………………………</w:t>
      </w:r>
      <w:r w:rsidR="009D4E0B">
        <w:rPr>
          <w:rFonts w:ascii="Arial" w:hAnsi="Arial" w:cs="Arial"/>
          <w:bCs/>
        </w:rPr>
        <w:t>……………………………………………………………………………….</w:t>
      </w:r>
      <w:r w:rsidRPr="00294AF1">
        <w:rPr>
          <w:rFonts w:ascii="Arial" w:hAnsi="Arial" w:cs="Arial"/>
          <w:bCs/>
        </w:rPr>
        <w:t>………</w:t>
      </w:r>
    </w:p>
    <w:p w14:paraId="366CAABD" w14:textId="77777777" w:rsidR="00B65758" w:rsidRPr="00294AF1" w:rsidRDefault="00B65758" w:rsidP="00C06344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</w:p>
    <w:p w14:paraId="5EA40B60" w14:textId="107E8435" w:rsidR="00C06344" w:rsidRPr="00294AF1" w:rsidRDefault="00C06344" w:rsidP="00C06344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 xml:space="preserve">Proszę wymienić 5 czynności, które lubi </w:t>
      </w:r>
      <w:r w:rsidR="00BA01A8" w:rsidRPr="00294AF1">
        <w:rPr>
          <w:rFonts w:ascii="Arial" w:hAnsi="Arial" w:cs="Arial"/>
          <w:bCs/>
        </w:rPr>
        <w:t xml:space="preserve">Pani/Pan </w:t>
      </w:r>
      <w:r w:rsidRPr="00294AF1">
        <w:rPr>
          <w:rFonts w:ascii="Arial" w:hAnsi="Arial" w:cs="Arial"/>
          <w:bCs/>
        </w:rPr>
        <w:t>wykonywać:</w:t>
      </w:r>
    </w:p>
    <w:p w14:paraId="56555DF5" w14:textId="44C35555" w:rsidR="00C06344" w:rsidRPr="00294AF1" w:rsidRDefault="00C06344" w:rsidP="00C06344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……………………………………………………………………….……………………………</w:t>
      </w:r>
    </w:p>
    <w:p w14:paraId="2402520D" w14:textId="14AD89DB" w:rsidR="00C06344" w:rsidRPr="00294AF1" w:rsidRDefault="00C06344" w:rsidP="00C06344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……………………………………………………………………….……………………………</w:t>
      </w:r>
    </w:p>
    <w:p w14:paraId="506647A1" w14:textId="608E4038" w:rsidR="00F83F46" w:rsidRPr="00294AF1" w:rsidRDefault="00F83F46" w:rsidP="00F83F46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……………………………………………………………………….……………………………</w:t>
      </w:r>
    </w:p>
    <w:p w14:paraId="7ED6D7E8" w14:textId="33039A60" w:rsidR="00F83F46" w:rsidRPr="00294AF1" w:rsidRDefault="00F83F46" w:rsidP="00F83F46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……………………………………………………………………….……………………………………………</w:t>
      </w:r>
      <w:r w:rsidR="009D4E0B">
        <w:rPr>
          <w:rFonts w:ascii="Arial" w:hAnsi="Arial" w:cs="Arial"/>
          <w:bCs/>
        </w:rPr>
        <w:t>……………………………………………………………………………….</w:t>
      </w:r>
      <w:r w:rsidRPr="00294AF1">
        <w:rPr>
          <w:rFonts w:ascii="Arial" w:hAnsi="Arial" w:cs="Arial"/>
          <w:bCs/>
        </w:rPr>
        <w:t>……</w:t>
      </w:r>
    </w:p>
    <w:p w14:paraId="4B8E8AD7" w14:textId="77777777" w:rsidR="00C06344" w:rsidRPr="00294AF1" w:rsidRDefault="00C06344" w:rsidP="00C06344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</w:p>
    <w:p w14:paraId="367127BB" w14:textId="2457E322" w:rsidR="00C06344" w:rsidRPr="00294AF1" w:rsidRDefault="00C06344" w:rsidP="00C06344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 xml:space="preserve">Czego chciałaby </w:t>
      </w:r>
      <w:r w:rsidR="00BA01A8" w:rsidRPr="00294AF1">
        <w:rPr>
          <w:rFonts w:ascii="Arial" w:hAnsi="Arial" w:cs="Arial"/>
          <w:bCs/>
        </w:rPr>
        <w:t xml:space="preserve">się </w:t>
      </w:r>
      <w:r w:rsidRPr="00294AF1">
        <w:rPr>
          <w:rFonts w:ascii="Arial" w:hAnsi="Arial" w:cs="Arial"/>
          <w:bCs/>
        </w:rPr>
        <w:t>Pani/Pan nauczyć podczas pobytu w mieszkaniu treningowym?</w:t>
      </w:r>
      <w:r w:rsidR="00DF59B6" w:rsidRPr="00294AF1">
        <w:rPr>
          <w:rFonts w:ascii="Arial" w:hAnsi="Arial" w:cs="Arial"/>
          <w:bCs/>
        </w:rPr>
        <w:t xml:space="preserve"> Jakie umiejętności chciałaby Pani/Pan rozwijać?</w:t>
      </w:r>
    </w:p>
    <w:p w14:paraId="2E0E11AB" w14:textId="2C462234" w:rsidR="00C06344" w:rsidRPr="00294AF1" w:rsidRDefault="00C06344" w:rsidP="00C06344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……………………………………………………………………..………………………………</w:t>
      </w:r>
    </w:p>
    <w:p w14:paraId="6CC893B3" w14:textId="199AE9C1" w:rsidR="00C06344" w:rsidRPr="00294AF1" w:rsidRDefault="00C06344" w:rsidP="00C06344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…………………………………………………………………..…………………………………</w:t>
      </w:r>
    </w:p>
    <w:p w14:paraId="16F27A08" w14:textId="670641D1" w:rsidR="00F83F46" w:rsidRPr="00294AF1" w:rsidRDefault="00F83F46" w:rsidP="00F83F46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……………………………………………………………………..………………………………</w:t>
      </w:r>
    </w:p>
    <w:p w14:paraId="6F403682" w14:textId="7617CB4F" w:rsidR="00F83F46" w:rsidRPr="00294AF1" w:rsidRDefault="00F83F46" w:rsidP="00F83F46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…………………………………………………………………..…………………………………</w:t>
      </w:r>
    </w:p>
    <w:p w14:paraId="0D77FC83" w14:textId="09DF947B" w:rsidR="00F83F46" w:rsidRPr="00294AF1" w:rsidRDefault="00F83F46" w:rsidP="00F83F46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……………………………………………………………………..………………………………</w:t>
      </w:r>
    </w:p>
    <w:p w14:paraId="4F1ED4A0" w14:textId="614FF30C" w:rsidR="00F83F46" w:rsidRPr="00294AF1" w:rsidRDefault="00F83F46" w:rsidP="00F83F46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…………………………………………………………………..…………………………………</w:t>
      </w:r>
    </w:p>
    <w:p w14:paraId="31FECC5B" w14:textId="77777777" w:rsidR="00F83F46" w:rsidRPr="00294AF1" w:rsidRDefault="00F83F46" w:rsidP="00C06344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</w:p>
    <w:p w14:paraId="65D73E46" w14:textId="77777777" w:rsidR="00C06344" w:rsidRPr="00294AF1" w:rsidRDefault="00C06344" w:rsidP="00C06344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Jakie czynności sprawiają Pani/Panu największe trudność w codziennym funkcjonowaniu?</w:t>
      </w:r>
      <w:r w:rsidR="00DF59B6" w:rsidRPr="00294AF1">
        <w:rPr>
          <w:rFonts w:ascii="Arial" w:hAnsi="Arial" w:cs="Arial"/>
          <w:bCs/>
        </w:rPr>
        <w:t xml:space="preserve"> W jaki sposób radzi sobie Pani/Pan z tymi trudnościami?</w:t>
      </w:r>
    </w:p>
    <w:p w14:paraId="0D7CF433" w14:textId="532BEE52" w:rsidR="00C06344" w:rsidRPr="00294AF1" w:rsidRDefault="00C06344" w:rsidP="00C06344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……………………………………………………………………..………………………………</w:t>
      </w:r>
    </w:p>
    <w:p w14:paraId="2B23E759" w14:textId="08E2CCB1" w:rsidR="00F83F46" w:rsidRPr="00294AF1" w:rsidRDefault="00F83F46" w:rsidP="00F83F46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……………………………………………………………………..………………………………</w:t>
      </w:r>
    </w:p>
    <w:p w14:paraId="1B6F1D33" w14:textId="7FD34E6E" w:rsidR="00F83F46" w:rsidRPr="00294AF1" w:rsidRDefault="00F83F46" w:rsidP="00F83F46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…………………………………………………………………..…………………………………</w:t>
      </w:r>
    </w:p>
    <w:p w14:paraId="10BFE38E" w14:textId="6874D1A3" w:rsidR="00F83F46" w:rsidRPr="00294AF1" w:rsidRDefault="00F83F46" w:rsidP="00F83F46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……………………………………………………………………..………………………………</w:t>
      </w:r>
    </w:p>
    <w:p w14:paraId="2C8970A4" w14:textId="649B47D5" w:rsidR="00F83F46" w:rsidRPr="00294AF1" w:rsidRDefault="00F83F46" w:rsidP="00F83F46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…………………………………………………………………..…………………………………</w:t>
      </w:r>
    </w:p>
    <w:p w14:paraId="0DB10A2B" w14:textId="341FAC9E" w:rsidR="00C06344" w:rsidRPr="00294AF1" w:rsidRDefault="00C06344" w:rsidP="00C06344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…………………………………………………………………..…………………………………</w:t>
      </w:r>
    </w:p>
    <w:p w14:paraId="5BDFCB97" w14:textId="77777777" w:rsidR="00C06344" w:rsidRPr="00294AF1" w:rsidRDefault="00C06344" w:rsidP="00C06344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</w:p>
    <w:p w14:paraId="339253FF" w14:textId="77777777" w:rsidR="00C06344" w:rsidRPr="00294AF1" w:rsidRDefault="00C06344" w:rsidP="00C06344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Czy mieszkała Pani/Pan kiedykolwiek w mieszkaniach treningowych/wspomaganych?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705"/>
        <w:gridCol w:w="709"/>
      </w:tblGrid>
      <w:tr w:rsidR="00C06344" w:rsidRPr="00294AF1" w14:paraId="00736340" w14:textId="77777777" w:rsidTr="007E7E17">
        <w:tc>
          <w:tcPr>
            <w:tcW w:w="705" w:type="dxa"/>
          </w:tcPr>
          <w:p w14:paraId="0FAD25F2" w14:textId="77777777" w:rsidR="00C06344" w:rsidRPr="00294AF1" w:rsidRDefault="00C06344" w:rsidP="00C06344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Cs/>
              </w:rPr>
            </w:pPr>
            <w:r w:rsidRPr="00294AF1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709" w:type="dxa"/>
          </w:tcPr>
          <w:p w14:paraId="00957342" w14:textId="77777777" w:rsidR="00C06344" w:rsidRPr="00294AF1" w:rsidRDefault="00C06344" w:rsidP="00C06344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="00C06344" w:rsidRPr="00294AF1" w14:paraId="18A1E607" w14:textId="77777777" w:rsidTr="007E7E17">
        <w:tc>
          <w:tcPr>
            <w:tcW w:w="705" w:type="dxa"/>
          </w:tcPr>
          <w:p w14:paraId="65B35189" w14:textId="77777777" w:rsidR="00C06344" w:rsidRPr="00294AF1" w:rsidRDefault="00C06344" w:rsidP="00C06344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Cs/>
              </w:rPr>
            </w:pPr>
            <w:r w:rsidRPr="00294AF1">
              <w:rPr>
                <w:rFonts w:ascii="Arial" w:hAnsi="Arial" w:cs="Arial"/>
                <w:bCs/>
              </w:rPr>
              <w:t>Nie</w:t>
            </w:r>
          </w:p>
        </w:tc>
        <w:tc>
          <w:tcPr>
            <w:tcW w:w="709" w:type="dxa"/>
          </w:tcPr>
          <w:p w14:paraId="2B4BDE75" w14:textId="77777777" w:rsidR="00C06344" w:rsidRPr="00294AF1" w:rsidRDefault="00C06344" w:rsidP="00C06344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Cs/>
              </w:rPr>
            </w:pPr>
          </w:p>
        </w:tc>
      </w:tr>
    </w:tbl>
    <w:p w14:paraId="160264E0" w14:textId="77777777" w:rsidR="00C06344" w:rsidRPr="00294AF1" w:rsidRDefault="00C06344" w:rsidP="00C06344">
      <w:pPr>
        <w:pStyle w:val="Akapitzlist"/>
        <w:spacing w:after="120" w:line="360" w:lineRule="auto"/>
        <w:ind w:left="644"/>
        <w:rPr>
          <w:rFonts w:ascii="Arial" w:hAnsi="Arial" w:cs="Arial"/>
          <w:bCs/>
        </w:rPr>
      </w:pPr>
    </w:p>
    <w:p w14:paraId="5F5F646A" w14:textId="4174335C" w:rsidR="009D4E0B" w:rsidRDefault="00C06344" w:rsidP="00C06344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Jeśli tak, to gdzie i w jakim okresie</w:t>
      </w:r>
      <w:r w:rsidR="001D1713">
        <w:rPr>
          <w:rFonts w:ascii="Arial" w:hAnsi="Arial" w:cs="Arial"/>
          <w:bCs/>
        </w:rPr>
        <w:t>?</w:t>
      </w:r>
      <w:r w:rsidRPr="00294AF1">
        <w:rPr>
          <w:rFonts w:ascii="Arial" w:hAnsi="Arial" w:cs="Arial"/>
          <w:bCs/>
        </w:rPr>
        <w:t xml:space="preserve"> </w:t>
      </w:r>
      <w:r w:rsidR="009D4E0B">
        <w:rPr>
          <w:rFonts w:ascii="Arial" w:hAnsi="Arial" w:cs="Arial"/>
          <w:bCs/>
        </w:rPr>
        <w:t>…………………………………………………….…….</w:t>
      </w:r>
    </w:p>
    <w:p w14:paraId="74E4A00A" w14:textId="626294FD" w:rsidR="00C06344" w:rsidRPr="00294AF1" w:rsidRDefault="00C06344" w:rsidP="00C06344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lastRenderedPageBreak/>
        <w:t>………………………………………………………………………………</w:t>
      </w:r>
      <w:r w:rsidR="009D4E0B">
        <w:rPr>
          <w:rFonts w:ascii="Arial" w:hAnsi="Arial" w:cs="Arial"/>
          <w:bCs/>
        </w:rPr>
        <w:t>……………………</w:t>
      </w:r>
    </w:p>
    <w:p w14:paraId="093737B2" w14:textId="7888DFDD" w:rsidR="00C06344" w:rsidRPr="00294AF1" w:rsidRDefault="00C06344" w:rsidP="00C06344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Jakiego wsparcia obecnie Pani/Pan potrzebuje, aby lepiej funkcjonować?</w:t>
      </w:r>
    </w:p>
    <w:p w14:paraId="26605B12" w14:textId="77777777" w:rsidR="00BA77FA" w:rsidRPr="00294AF1" w:rsidRDefault="00BA77FA" w:rsidP="00BA77FA">
      <w:pPr>
        <w:pStyle w:val="Akapitzlist"/>
        <w:numPr>
          <w:ilvl w:val="0"/>
          <w:numId w:val="2"/>
        </w:numPr>
        <w:spacing w:after="120" w:line="360" w:lineRule="auto"/>
        <w:ind w:left="1134" w:hanging="425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Pomoc specjalisty (np. psycholog, logopeda, terapeuta, fizjoterapeuta)</w:t>
      </w:r>
    </w:p>
    <w:p w14:paraId="59927CDF" w14:textId="77777777" w:rsidR="00BA77FA" w:rsidRPr="00294AF1" w:rsidRDefault="00BA77FA" w:rsidP="00BA77FA">
      <w:pPr>
        <w:pStyle w:val="Akapitzlist"/>
        <w:numPr>
          <w:ilvl w:val="0"/>
          <w:numId w:val="2"/>
        </w:numPr>
        <w:spacing w:after="120" w:line="360" w:lineRule="auto"/>
        <w:ind w:left="1134" w:hanging="425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Wsparcie przy załatwianiu spraw urzędowych</w:t>
      </w:r>
    </w:p>
    <w:p w14:paraId="63CD6292" w14:textId="77777777" w:rsidR="00BA77FA" w:rsidRPr="00294AF1" w:rsidRDefault="00BA77FA" w:rsidP="00BA77FA">
      <w:pPr>
        <w:pStyle w:val="Akapitzlist"/>
        <w:numPr>
          <w:ilvl w:val="0"/>
          <w:numId w:val="2"/>
        </w:numPr>
        <w:spacing w:after="120" w:line="360" w:lineRule="auto"/>
        <w:ind w:left="1134" w:hanging="425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Wsparcie przy gospodarowaniu finansami</w:t>
      </w:r>
    </w:p>
    <w:p w14:paraId="594B5E3E" w14:textId="77777777" w:rsidR="00BA77FA" w:rsidRPr="00294AF1" w:rsidRDefault="00BA77FA" w:rsidP="00BA77FA">
      <w:pPr>
        <w:pStyle w:val="Akapitzlist"/>
        <w:numPr>
          <w:ilvl w:val="0"/>
          <w:numId w:val="2"/>
        </w:numPr>
        <w:spacing w:after="120" w:line="360" w:lineRule="auto"/>
        <w:ind w:left="1134" w:hanging="425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Asysta przy zakupach</w:t>
      </w:r>
    </w:p>
    <w:p w14:paraId="3B6B5D3F" w14:textId="77777777" w:rsidR="00DF59B6" w:rsidRPr="00294AF1" w:rsidRDefault="00DF59B6" w:rsidP="00BA77FA">
      <w:pPr>
        <w:pStyle w:val="Akapitzlist"/>
        <w:numPr>
          <w:ilvl w:val="0"/>
          <w:numId w:val="2"/>
        </w:numPr>
        <w:spacing w:after="120" w:line="360" w:lineRule="auto"/>
        <w:ind w:left="1134" w:hanging="425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Wsparcie w codziennych czynnościach domowych (np. sprzątanie, pranie)</w:t>
      </w:r>
    </w:p>
    <w:p w14:paraId="20E502DE" w14:textId="77777777" w:rsidR="00BA77FA" w:rsidRPr="00294AF1" w:rsidRDefault="00BA77FA" w:rsidP="00BA77FA">
      <w:pPr>
        <w:pStyle w:val="Akapitzlist"/>
        <w:numPr>
          <w:ilvl w:val="0"/>
          <w:numId w:val="2"/>
        </w:numPr>
        <w:spacing w:after="120" w:line="360" w:lineRule="auto"/>
        <w:ind w:left="1134" w:hanging="425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Zakup nowego sprzętu rehabilitacyjnego (np. wózek, aparat słuchowy, okulary)</w:t>
      </w:r>
    </w:p>
    <w:p w14:paraId="15B5109B" w14:textId="0CE0DC04" w:rsidR="00F83F46" w:rsidRPr="00294AF1" w:rsidRDefault="00BA77FA" w:rsidP="00F54A66">
      <w:pPr>
        <w:pStyle w:val="Akapitzlist"/>
        <w:numPr>
          <w:ilvl w:val="0"/>
          <w:numId w:val="2"/>
        </w:numPr>
        <w:spacing w:after="120" w:line="360" w:lineRule="auto"/>
        <w:ind w:left="1134" w:hanging="425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inne</w:t>
      </w:r>
      <w:r w:rsidR="00DF59B6" w:rsidRPr="00294AF1">
        <w:rPr>
          <w:rFonts w:ascii="Arial" w:hAnsi="Arial" w:cs="Arial"/>
          <w:bCs/>
        </w:rPr>
        <w:t xml:space="preserve">. </w:t>
      </w:r>
      <w:r w:rsidRPr="00294AF1">
        <w:rPr>
          <w:rFonts w:ascii="Arial" w:hAnsi="Arial" w:cs="Arial"/>
          <w:bCs/>
        </w:rPr>
        <w:t>Proszę wymienić jakie?</w:t>
      </w:r>
      <w:r w:rsidR="00F83F46" w:rsidRPr="00294AF1">
        <w:rPr>
          <w:rFonts w:ascii="Arial" w:hAnsi="Arial" w:cs="Arial"/>
          <w:bCs/>
        </w:rPr>
        <w:t xml:space="preserve"> </w:t>
      </w:r>
      <w:r w:rsidR="00C06344" w:rsidRPr="00294AF1">
        <w:rPr>
          <w:rFonts w:ascii="Arial" w:hAnsi="Arial" w:cs="Arial"/>
          <w:bCs/>
        </w:rPr>
        <w:t>.……………………………………………</w:t>
      </w:r>
      <w:r w:rsidR="009D4E0B">
        <w:rPr>
          <w:rFonts w:ascii="Arial" w:hAnsi="Arial" w:cs="Arial"/>
          <w:bCs/>
        </w:rPr>
        <w:t>………</w:t>
      </w:r>
    </w:p>
    <w:p w14:paraId="37244A84" w14:textId="78929E48" w:rsidR="00C06344" w:rsidRPr="00294AF1" w:rsidRDefault="00F83F46" w:rsidP="00F83F46">
      <w:pPr>
        <w:pStyle w:val="Akapitzlist"/>
        <w:spacing w:after="120" w:line="360" w:lineRule="auto"/>
        <w:ind w:left="1134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</w:t>
      </w:r>
      <w:r w:rsidR="00C06344" w:rsidRPr="00294AF1">
        <w:rPr>
          <w:rFonts w:ascii="Arial" w:hAnsi="Arial" w:cs="Arial"/>
          <w:bCs/>
        </w:rPr>
        <w:t>………………………………………………..………………………………</w:t>
      </w:r>
    </w:p>
    <w:p w14:paraId="62AED2B2" w14:textId="2BCF1F47" w:rsidR="00294AF1" w:rsidRPr="00294AF1" w:rsidRDefault="00294AF1" w:rsidP="00294AF1">
      <w:pPr>
        <w:pStyle w:val="Akapitzlist"/>
        <w:spacing w:after="120" w:line="360" w:lineRule="auto"/>
        <w:ind w:left="1134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………………………………………………………..………………………………</w:t>
      </w:r>
    </w:p>
    <w:p w14:paraId="064B709D" w14:textId="77777777" w:rsidR="00C06344" w:rsidRPr="00294AF1" w:rsidRDefault="00C06344" w:rsidP="00C06344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</w:p>
    <w:p w14:paraId="172BF587" w14:textId="77777777" w:rsidR="00C06344" w:rsidRPr="00294AF1" w:rsidRDefault="00C06344" w:rsidP="00C06344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Czy jazda autobusem bądź samochodem jako pasażer jest dla Pani/Pana uciążliwa?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705"/>
        <w:gridCol w:w="709"/>
      </w:tblGrid>
      <w:tr w:rsidR="00C06344" w:rsidRPr="00294AF1" w14:paraId="5EC523E3" w14:textId="77777777" w:rsidTr="007E7E17">
        <w:tc>
          <w:tcPr>
            <w:tcW w:w="705" w:type="dxa"/>
          </w:tcPr>
          <w:p w14:paraId="4C9E32A8" w14:textId="77777777" w:rsidR="00C06344" w:rsidRPr="00294AF1" w:rsidRDefault="00C06344" w:rsidP="00C06344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Cs/>
              </w:rPr>
            </w:pPr>
            <w:r w:rsidRPr="00294AF1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709" w:type="dxa"/>
          </w:tcPr>
          <w:p w14:paraId="6C0A35F7" w14:textId="77777777" w:rsidR="00C06344" w:rsidRPr="00294AF1" w:rsidRDefault="00C06344" w:rsidP="00C06344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="00C06344" w:rsidRPr="00294AF1" w14:paraId="00F5F6A2" w14:textId="77777777" w:rsidTr="007E7E17">
        <w:tc>
          <w:tcPr>
            <w:tcW w:w="705" w:type="dxa"/>
          </w:tcPr>
          <w:p w14:paraId="4BFEAFAE" w14:textId="77777777" w:rsidR="00C06344" w:rsidRPr="00294AF1" w:rsidRDefault="00C06344" w:rsidP="00C06344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Cs/>
              </w:rPr>
            </w:pPr>
            <w:r w:rsidRPr="00294AF1">
              <w:rPr>
                <w:rFonts w:ascii="Arial" w:hAnsi="Arial" w:cs="Arial"/>
                <w:bCs/>
              </w:rPr>
              <w:t>Nie</w:t>
            </w:r>
          </w:p>
        </w:tc>
        <w:tc>
          <w:tcPr>
            <w:tcW w:w="709" w:type="dxa"/>
          </w:tcPr>
          <w:p w14:paraId="04A6757D" w14:textId="77777777" w:rsidR="00C06344" w:rsidRPr="00294AF1" w:rsidRDefault="00C06344" w:rsidP="00C06344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Cs/>
              </w:rPr>
            </w:pPr>
          </w:p>
        </w:tc>
      </w:tr>
    </w:tbl>
    <w:p w14:paraId="68CABF2F" w14:textId="77777777" w:rsidR="00BC136D" w:rsidRPr="00294AF1" w:rsidRDefault="00BC136D" w:rsidP="00C06344">
      <w:pPr>
        <w:pStyle w:val="Akapitzlist"/>
        <w:spacing w:after="120" w:line="360" w:lineRule="auto"/>
        <w:ind w:left="766"/>
        <w:rPr>
          <w:rFonts w:ascii="Arial" w:hAnsi="Arial" w:cs="Arial"/>
          <w:bCs/>
        </w:rPr>
      </w:pPr>
    </w:p>
    <w:p w14:paraId="451560CB" w14:textId="7F9BE42C" w:rsidR="00C06344" w:rsidRPr="00294AF1" w:rsidRDefault="00C06344" w:rsidP="00C06344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Czy decyzj</w:t>
      </w:r>
      <w:r w:rsidR="00F725F9">
        <w:rPr>
          <w:rFonts w:ascii="Arial" w:hAnsi="Arial" w:cs="Arial"/>
          <w:bCs/>
        </w:rPr>
        <w:t>e</w:t>
      </w:r>
      <w:r w:rsidRPr="00294AF1">
        <w:rPr>
          <w:rFonts w:ascii="Arial" w:hAnsi="Arial" w:cs="Arial"/>
          <w:bCs/>
        </w:rPr>
        <w:t xml:space="preserve"> w swoich </w:t>
      </w:r>
      <w:r w:rsidR="00DF59B6" w:rsidRPr="00294AF1">
        <w:rPr>
          <w:rFonts w:ascii="Arial" w:hAnsi="Arial" w:cs="Arial"/>
          <w:bCs/>
        </w:rPr>
        <w:t>sprawach</w:t>
      </w:r>
      <w:r w:rsidRPr="00294AF1">
        <w:rPr>
          <w:rFonts w:ascii="Arial" w:hAnsi="Arial" w:cs="Arial"/>
          <w:bCs/>
        </w:rPr>
        <w:t xml:space="preserve"> podejmuje Pani/Pan samodzielnie?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1377"/>
        <w:gridCol w:w="709"/>
      </w:tblGrid>
      <w:tr w:rsidR="00C06344" w:rsidRPr="00294AF1" w14:paraId="130D72ED" w14:textId="77777777" w:rsidTr="00BC136D">
        <w:tc>
          <w:tcPr>
            <w:tcW w:w="1183" w:type="dxa"/>
          </w:tcPr>
          <w:p w14:paraId="602F19BF" w14:textId="77777777" w:rsidR="00C06344" w:rsidRPr="00294AF1" w:rsidRDefault="00C06344" w:rsidP="00C06344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Cs/>
              </w:rPr>
            </w:pPr>
            <w:r w:rsidRPr="00294AF1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709" w:type="dxa"/>
          </w:tcPr>
          <w:p w14:paraId="09FB919A" w14:textId="77777777" w:rsidR="00C06344" w:rsidRPr="00294AF1" w:rsidRDefault="00C06344" w:rsidP="00C06344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="00BA77FA" w:rsidRPr="00294AF1" w14:paraId="7B729DA7" w14:textId="77777777" w:rsidTr="00BC136D">
        <w:tc>
          <w:tcPr>
            <w:tcW w:w="1183" w:type="dxa"/>
          </w:tcPr>
          <w:p w14:paraId="05FEA77F" w14:textId="440A8748" w:rsidR="00BA77FA" w:rsidRPr="00294AF1" w:rsidRDefault="00DF59B6" w:rsidP="00C06344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Cs/>
              </w:rPr>
            </w:pPr>
            <w:r w:rsidRPr="00294AF1">
              <w:rPr>
                <w:rFonts w:ascii="Arial" w:hAnsi="Arial" w:cs="Arial"/>
                <w:bCs/>
              </w:rPr>
              <w:t>Częściowo</w:t>
            </w:r>
          </w:p>
        </w:tc>
        <w:tc>
          <w:tcPr>
            <w:tcW w:w="709" w:type="dxa"/>
          </w:tcPr>
          <w:p w14:paraId="156C6BDC" w14:textId="77777777" w:rsidR="00BA77FA" w:rsidRPr="00294AF1" w:rsidRDefault="00BA77FA" w:rsidP="00C06344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="00C06344" w:rsidRPr="00294AF1" w14:paraId="653B03A6" w14:textId="77777777" w:rsidTr="00BC136D">
        <w:tc>
          <w:tcPr>
            <w:tcW w:w="1183" w:type="dxa"/>
          </w:tcPr>
          <w:p w14:paraId="7716FB7D" w14:textId="77777777" w:rsidR="00C06344" w:rsidRPr="00294AF1" w:rsidRDefault="00C06344" w:rsidP="00C06344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Cs/>
              </w:rPr>
            </w:pPr>
            <w:r w:rsidRPr="00294AF1">
              <w:rPr>
                <w:rFonts w:ascii="Arial" w:hAnsi="Arial" w:cs="Arial"/>
                <w:bCs/>
              </w:rPr>
              <w:t>Nie</w:t>
            </w:r>
          </w:p>
        </w:tc>
        <w:tc>
          <w:tcPr>
            <w:tcW w:w="709" w:type="dxa"/>
          </w:tcPr>
          <w:p w14:paraId="47BAD2EF" w14:textId="77777777" w:rsidR="00C06344" w:rsidRPr="00294AF1" w:rsidRDefault="00C06344" w:rsidP="00C06344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Cs/>
              </w:rPr>
            </w:pPr>
          </w:p>
        </w:tc>
      </w:tr>
    </w:tbl>
    <w:p w14:paraId="2407D591" w14:textId="77777777" w:rsidR="00C06344" w:rsidRPr="00294AF1" w:rsidRDefault="00C06344" w:rsidP="00C06344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</w:p>
    <w:p w14:paraId="5F8381A2" w14:textId="3F485614" w:rsidR="00294AF1" w:rsidRPr="00294AF1" w:rsidRDefault="00C06344" w:rsidP="00C06344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Jeśli</w:t>
      </w:r>
      <w:r w:rsidR="00DF59B6" w:rsidRPr="00294AF1">
        <w:rPr>
          <w:rFonts w:ascii="Arial" w:hAnsi="Arial" w:cs="Arial"/>
          <w:bCs/>
        </w:rPr>
        <w:t xml:space="preserve"> częściowo lub</w:t>
      </w:r>
      <w:r w:rsidRPr="00294AF1">
        <w:rPr>
          <w:rFonts w:ascii="Arial" w:hAnsi="Arial" w:cs="Arial"/>
          <w:bCs/>
        </w:rPr>
        <w:t xml:space="preserve"> nie</w:t>
      </w:r>
      <w:r w:rsidR="00DF59B6" w:rsidRPr="00294AF1">
        <w:rPr>
          <w:rFonts w:ascii="Arial" w:hAnsi="Arial" w:cs="Arial"/>
          <w:bCs/>
        </w:rPr>
        <w:t xml:space="preserve"> –</w:t>
      </w:r>
      <w:r w:rsidRPr="00294AF1">
        <w:rPr>
          <w:rFonts w:ascii="Arial" w:hAnsi="Arial" w:cs="Arial"/>
          <w:bCs/>
        </w:rPr>
        <w:t xml:space="preserve"> kto</w:t>
      </w:r>
      <w:r w:rsidR="00DF59B6" w:rsidRPr="00294AF1">
        <w:rPr>
          <w:rFonts w:ascii="Arial" w:hAnsi="Arial" w:cs="Arial"/>
          <w:bCs/>
        </w:rPr>
        <w:t xml:space="preserve"> </w:t>
      </w:r>
      <w:r w:rsidRPr="00294AF1">
        <w:rPr>
          <w:rFonts w:ascii="Arial" w:hAnsi="Arial" w:cs="Arial"/>
          <w:bCs/>
        </w:rPr>
        <w:t>uczestniczy w podejmowaniu tych decyzji</w:t>
      </w:r>
      <w:r w:rsidR="00F725F9">
        <w:rPr>
          <w:rFonts w:ascii="Arial" w:hAnsi="Arial" w:cs="Arial"/>
          <w:bCs/>
        </w:rPr>
        <w:t>?</w:t>
      </w:r>
    </w:p>
    <w:p w14:paraId="5B98E27B" w14:textId="02DEB1E5" w:rsidR="00C06344" w:rsidRPr="00294AF1" w:rsidRDefault="00294AF1" w:rsidP="00C06344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………………………………………………………………..</w:t>
      </w:r>
      <w:r w:rsidR="00C06344" w:rsidRPr="00294AF1">
        <w:rPr>
          <w:rFonts w:ascii="Arial" w:hAnsi="Arial" w:cs="Arial"/>
          <w:bCs/>
        </w:rPr>
        <w:t>……………………………….…………………</w:t>
      </w:r>
      <w:r w:rsidR="009D4E0B">
        <w:rPr>
          <w:rFonts w:ascii="Arial" w:hAnsi="Arial" w:cs="Arial"/>
          <w:bCs/>
        </w:rPr>
        <w:t>…………………………………………………………………………………..</w:t>
      </w:r>
      <w:r w:rsidR="00C06344" w:rsidRPr="00294AF1">
        <w:rPr>
          <w:rFonts w:ascii="Arial" w:hAnsi="Arial" w:cs="Arial"/>
          <w:bCs/>
        </w:rPr>
        <w:t>…….</w:t>
      </w:r>
    </w:p>
    <w:p w14:paraId="13357B7A" w14:textId="77777777" w:rsidR="00C06344" w:rsidRPr="00294AF1" w:rsidRDefault="00C06344" w:rsidP="00C06344">
      <w:pPr>
        <w:pStyle w:val="Akapitzlist"/>
        <w:spacing w:after="120" w:line="360" w:lineRule="auto"/>
        <w:rPr>
          <w:rFonts w:ascii="Arial" w:hAnsi="Arial" w:cs="Arial"/>
          <w:bCs/>
        </w:rPr>
      </w:pPr>
    </w:p>
    <w:p w14:paraId="05CEB54A" w14:textId="77777777" w:rsidR="00C06344" w:rsidRPr="00294AF1" w:rsidRDefault="00C06344" w:rsidP="00C06344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Jak często chodzi Pani/Pan do lekarzy specjalistów, rehabilitantów, masażystów?</w:t>
      </w:r>
    </w:p>
    <w:p w14:paraId="660D93AC" w14:textId="189CF90E" w:rsidR="00C06344" w:rsidRPr="00294AF1" w:rsidRDefault="00C06344" w:rsidP="00C06344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…………………………………………………………………………………………</w:t>
      </w:r>
      <w:r w:rsidR="009D4E0B">
        <w:rPr>
          <w:rFonts w:ascii="Arial" w:hAnsi="Arial" w:cs="Arial"/>
          <w:bCs/>
        </w:rPr>
        <w:t>.</w:t>
      </w:r>
      <w:r w:rsidRPr="00294AF1">
        <w:rPr>
          <w:rFonts w:ascii="Arial" w:hAnsi="Arial" w:cs="Arial"/>
          <w:bCs/>
        </w:rPr>
        <w:t>…………………………………………………………………………………………………</w:t>
      </w:r>
      <w:r w:rsidR="009D4E0B">
        <w:rPr>
          <w:rFonts w:ascii="Arial" w:hAnsi="Arial" w:cs="Arial"/>
          <w:bCs/>
        </w:rPr>
        <w:t>.</w:t>
      </w:r>
      <w:r w:rsidRPr="00294AF1">
        <w:rPr>
          <w:rFonts w:ascii="Arial" w:hAnsi="Arial" w:cs="Arial"/>
          <w:bCs/>
        </w:rPr>
        <w:t>…………………………………………</w:t>
      </w:r>
      <w:r w:rsidR="009D4E0B">
        <w:rPr>
          <w:rFonts w:ascii="Arial" w:hAnsi="Arial" w:cs="Arial"/>
          <w:bCs/>
        </w:rPr>
        <w:t>…………………………………………………………</w:t>
      </w:r>
      <w:r w:rsidRPr="00294AF1">
        <w:rPr>
          <w:rFonts w:ascii="Arial" w:hAnsi="Arial" w:cs="Arial"/>
          <w:bCs/>
        </w:rPr>
        <w:t>………....…</w:t>
      </w:r>
    </w:p>
    <w:p w14:paraId="0C85CDFA" w14:textId="77777777" w:rsidR="00DF59B6" w:rsidRPr="00294AF1" w:rsidRDefault="00DF59B6" w:rsidP="00DF59B6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lastRenderedPageBreak/>
        <w:t>Jakie są Pani/Pana nawyki zdrowotne – na przykład dieta, aktywność fizyczna?</w:t>
      </w:r>
    </w:p>
    <w:p w14:paraId="043B9AE8" w14:textId="39B835C2" w:rsidR="00DF59B6" w:rsidRPr="00294AF1" w:rsidRDefault="00DF59B6" w:rsidP="00F54A66">
      <w:pPr>
        <w:spacing w:after="120" w:line="360" w:lineRule="auto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9D4E0B">
        <w:rPr>
          <w:rFonts w:ascii="Arial" w:hAnsi="Arial" w:cs="Arial"/>
          <w:bCs/>
        </w:rPr>
        <w:t>…………………………………………………………</w:t>
      </w:r>
      <w:r w:rsidRPr="00294AF1">
        <w:rPr>
          <w:rFonts w:ascii="Arial" w:hAnsi="Arial" w:cs="Arial"/>
          <w:bCs/>
        </w:rPr>
        <w:t>………………………………....…</w:t>
      </w:r>
    </w:p>
    <w:p w14:paraId="392BB573" w14:textId="77777777" w:rsidR="00C06344" w:rsidRPr="00294AF1" w:rsidRDefault="00C06344" w:rsidP="00C06344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W jaki sposób dba Pani/Pan o swoje zdrowie, samopoczucie, higienę osobistą?</w:t>
      </w:r>
    </w:p>
    <w:p w14:paraId="5CDCDA49" w14:textId="0BA11D97" w:rsidR="00C06344" w:rsidRPr="00294AF1" w:rsidRDefault="00C06344" w:rsidP="00C06344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…………………………………………………………………………………………………………………</w:t>
      </w:r>
      <w:r w:rsidR="009D4E0B">
        <w:rPr>
          <w:rFonts w:ascii="Arial" w:hAnsi="Arial" w:cs="Arial"/>
          <w:bCs/>
        </w:rPr>
        <w:t>……………………………………………………………………………..</w:t>
      </w:r>
      <w:r w:rsidRPr="00294AF1">
        <w:rPr>
          <w:rFonts w:ascii="Arial" w:hAnsi="Arial" w:cs="Arial"/>
          <w:bCs/>
        </w:rPr>
        <w:t>………..</w:t>
      </w:r>
    </w:p>
    <w:p w14:paraId="1FAF16BC" w14:textId="3EF8EA25" w:rsidR="00C06344" w:rsidRPr="00294AF1" w:rsidRDefault="00C06344" w:rsidP="00C06344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……………………………………………………………………………………………………</w:t>
      </w:r>
    </w:p>
    <w:p w14:paraId="1B07F993" w14:textId="77777777" w:rsidR="00C06344" w:rsidRPr="00294AF1" w:rsidRDefault="00C06344" w:rsidP="00C06344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 xml:space="preserve">Czy potrzebuje Pani/Pan wtedy pomocy?  Jeśli tak, to jakiej? </w:t>
      </w:r>
    </w:p>
    <w:p w14:paraId="1BFE36A0" w14:textId="6E3B616F" w:rsidR="00C06344" w:rsidRPr="00294AF1" w:rsidRDefault="00C06344" w:rsidP="00C06344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…………………………………………………………………………………………………….……………………………………………………………………………………………………</w:t>
      </w:r>
    </w:p>
    <w:p w14:paraId="31CEA025" w14:textId="7715D0EA" w:rsidR="00294AF1" w:rsidRPr="00294AF1" w:rsidRDefault="00294AF1" w:rsidP="00294AF1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……………………………………………………………………………………………………</w:t>
      </w:r>
    </w:p>
    <w:p w14:paraId="5EE27D1D" w14:textId="1AFC88F0" w:rsidR="00294AF1" w:rsidRPr="00294AF1" w:rsidRDefault="00294AF1" w:rsidP="00294AF1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……………………………………………………………………………………………………</w:t>
      </w:r>
    </w:p>
    <w:p w14:paraId="028250C6" w14:textId="77777777" w:rsidR="00C06344" w:rsidRPr="00294AF1" w:rsidRDefault="00C06344" w:rsidP="00C06344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</w:p>
    <w:p w14:paraId="5C617BB1" w14:textId="2D710FBE" w:rsidR="00C06344" w:rsidRPr="00294AF1" w:rsidRDefault="00B94382" w:rsidP="00C06344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Czy w</w:t>
      </w:r>
      <w:r w:rsidR="00840C69" w:rsidRPr="00294AF1">
        <w:rPr>
          <w:rFonts w:ascii="Arial" w:hAnsi="Arial" w:cs="Arial"/>
          <w:bCs/>
        </w:rPr>
        <w:t xml:space="preserve"> codziennych czynnościach w domu </w:t>
      </w:r>
      <w:r w:rsidRPr="00294AF1">
        <w:rPr>
          <w:rFonts w:ascii="Arial" w:hAnsi="Arial" w:cs="Arial"/>
          <w:bCs/>
        </w:rPr>
        <w:t xml:space="preserve">ktoś </w:t>
      </w:r>
      <w:proofErr w:type="spellStart"/>
      <w:r w:rsidR="00840C69" w:rsidRPr="00294AF1">
        <w:rPr>
          <w:rFonts w:ascii="Arial" w:hAnsi="Arial" w:cs="Arial"/>
          <w:bCs/>
        </w:rPr>
        <w:t>musi</w:t>
      </w:r>
      <w:proofErr w:type="spellEnd"/>
      <w:r w:rsidR="00840C69" w:rsidRPr="00294AF1">
        <w:rPr>
          <w:rFonts w:ascii="Arial" w:hAnsi="Arial" w:cs="Arial"/>
          <w:bCs/>
        </w:rPr>
        <w:t xml:space="preserve"> Pani/Panu pomóc</w:t>
      </w:r>
      <w:r w:rsidR="00C06344" w:rsidRPr="00294AF1">
        <w:rPr>
          <w:rFonts w:ascii="Arial" w:hAnsi="Arial" w:cs="Arial"/>
          <w:bCs/>
        </w:rPr>
        <w:t>?</w:t>
      </w:r>
    </w:p>
    <w:p w14:paraId="22D32540" w14:textId="678B3D53" w:rsidR="00840C69" w:rsidRPr="00294AF1" w:rsidRDefault="00B94382" w:rsidP="00C06344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Jeśli tak – proszę </w:t>
      </w:r>
      <w:r w:rsidR="00C06344" w:rsidRPr="00294AF1">
        <w:rPr>
          <w:rFonts w:ascii="Arial" w:hAnsi="Arial" w:cs="Arial"/>
          <w:bCs/>
        </w:rPr>
        <w:t>napisać jakie to</w:t>
      </w:r>
      <w:r w:rsidR="00840C69" w:rsidRPr="00294AF1">
        <w:rPr>
          <w:rFonts w:ascii="Arial" w:hAnsi="Arial" w:cs="Arial"/>
          <w:bCs/>
        </w:rPr>
        <w:t xml:space="preserve"> c</w:t>
      </w:r>
      <w:r w:rsidR="00C06344" w:rsidRPr="00294AF1">
        <w:rPr>
          <w:rFonts w:ascii="Arial" w:hAnsi="Arial" w:cs="Arial"/>
          <w:bCs/>
        </w:rPr>
        <w:t>zynności</w:t>
      </w:r>
      <w:r w:rsidR="00C763EB">
        <w:rPr>
          <w:rFonts w:ascii="Arial" w:hAnsi="Arial" w:cs="Arial"/>
          <w:bCs/>
        </w:rPr>
        <w:t xml:space="preserve"> </w:t>
      </w:r>
      <w:r w:rsidR="00C06344" w:rsidRPr="00294AF1">
        <w:rPr>
          <w:rFonts w:ascii="Arial" w:hAnsi="Arial" w:cs="Arial"/>
          <w:bCs/>
        </w:rPr>
        <w:t>……………………………..…</w:t>
      </w:r>
      <w:r w:rsidR="009D4E0B">
        <w:rPr>
          <w:rFonts w:ascii="Arial" w:hAnsi="Arial" w:cs="Arial"/>
          <w:bCs/>
        </w:rPr>
        <w:t>…………….</w:t>
      </w:r>
    </w:p>
    <w:p w14:paraId="1948BA9B" w14:textId="6DE36F92" w:rsidR="00840C69" w:rsidRPr="00294AF1" w:rsidRDefault="00840C69" w:rsidP="00840C69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……………………………………………………………………………………………………</w:t>
      </w:r>
    </w:p>
    <w:p w14:paraId="162B822F" w14:textId="64D3A908" w:rsidR="00C06344" w:rsidRPr="00294AF1" w:rsidRDefault="00C06344" w:rsidP="00C06344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……………………………………………………………………………………………………</w:t>
      </w:r>
    </w:p>
    <w:p w14:paraId="7B93EFE7" w14:textId="270893C4" w:rsidR="00294AF1" w:rsidRPr="00294AF1" w:rsidRDefault="00294AF1" w:rsidP="00294AF1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……………………………………………………………………………………………………</w:t>
      </w:r>
    </w:p>
    <w:p w14:paraId="1E2E0F8E" w14:textId="77777777" w:rsidR="00840C69" w:rsidRPr="00294AF1" w:rsidRDefault="00840C69" w:rsidP="00C06344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</w:p>
    <w:p w14:paraId="68178330" w14:textId="77777777" w:rsidR="00C06344" w:rsidRPr="00294AF1" w:rsidRDefault="00C06344" w:rsidP="00C06344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Czy samodzielnie przygotowuje Pani/Pan posiłki?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705"/>
        <w:gridCol w:w="709"/>
      </w:tblGrid>
      <w:tr w:rsidR="00C06344" w:rsidRPr="00294AF1" w14:paraId="45DF3B18" w14:textId="77777777" w:rsidTr="007E7E17">
        <w:tc>
          <w:tcPr>
            <w:tcW w:w="705" w:type="dxa"/>
          </w:tcPr>
          <w:p w14:paraId="6910C903" w14:textId="77777777" w:rsidR="00C06344" w:rsidRPr="00294AF1" w:rsidRDefault="00C06344" w:rsidP="00C06344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Cs/>
              </w:rPr>
            </w:pPr>
            <w:r w:rsidRPr="00294AF1">
              <w:rPr>
                <w:rFonts w:ascii="Arial" w:hAnsi="Arial" w:cs="Arial"/>
                <w:bCs/>
              </w:rPr>
              <w:t>Tak</w:t>
            </w:r>
          </w:p>
        </w:tc>
        <w:tc>
          <w:tcPr>
            <w:tcW w:w="709" w:type="dxa"/>
          </w:tcPr>
          <w:p w14:paraId="43FC6C9A" w14:textId="77777777" w:rsidR="00C06344" w:rsidRPr="00294AF1" w:rsidRDefault="00C06344" w:rsidP="00C06344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="00C06344" w:rsidRPr="00294AF1" w14:paraId="62B5735D" w14:textId="77777777" w:rsidTr="007E7E17">
        <w:tc>
          <w:tcPr>
            <w:tcW w:w="705" w:type="dxa"/>
          </w:tcPr>
          <w:p w14:paraId="1FEAD7D2" w14:textId="77777777" w:rsidR="00C06344" w:rsidRPr="00294AF1" w:rsidRDefault="00C06344" w:rsidP="00C06344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Cs/>
              </w:rPr>
            </w:pPr>
            <w:r w:rsidRPr="00294AF1">
              <w:rPr>
                <w:rFonts w:ascii="Arial" w:hAnsi="Arial" w:cs="Arial"/>
                <w:bCs/>
              </w:rPr>
              <w:t>Nie</w:t>
            </w:r>
          </w:p>
        </w:tc>
        <w:tc>
          <w:tcPr>
            <w:tcW w:w="709" w:type="dxa"/>
          </w:tcPr>
          <w:p w14:paraId="0F664D70" w14:textId="77777777" w:rsidR="00C06344" w:rsidRPr="00294AF1" w:rsidRDefault="00C06344" w:rsidP="00C06344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Cs/>
              </w:rPr>
            </w:pPr>
          </w:p>
        </w:tc>
      </w:tr>
    </w:tbl>
    <w:p w14:paraId="1A5A9BCF" w14:textId="0F198359" w:rsidR="00294AF1" w:rsidRDefault="00294AF1" w:rsidP="00C06344">
      <w:pPr>
        <w:pStyle w:val="Akapitzlist"/>
        <w:spacing w:after="120" w:line="360" w:lineRule="auto"/>
        <w:ind w:left="644"/>
        <w:rPr>
          <w:rFonts w:ascii="Arial" w:hAnsi="Arial" w:cs="Arial"/>
          <w:bCs/>
        </w:rPr>
      </w:pPr>
    </w:p>
    <w:p w14:paraId="60D0A933" w14:textId="77777777" w:rsidR="009D4E0B" w:rsidRPr="00294AF1" w:rsidRDefault="009D4E0B" w:rsidP="00C06344">
      <w:pPr>
        <w:pStyle w:val="Akapitzlist"/>
        <w:spacing w:after="120" w:line="360" w:lineRule="auto"/>
        <w:ind w:left="644"/>
        <w:rPr>
          <w:rFonts w:ascii="Arial" w:hAnsi="Arial" w:cs="Arial"/>
          <w:bCs/>
        </w:rPr>
      </w:pPr>
    </w:p>
    <w:p w14:paraId="33899F7A" w14:textId="62A67398" w:rsidR="00C06344" w:rsidRPr="00294AF1" w:rsidRDefault="00C06344" w:rsidP="00C06344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 xml:space="preserve"> Czy </w:t>
      </w:r>
      <w:r w:rsidR="00840C69" w:rsidRPr="00294AF1">
        <w:rPr>
          <w:rFonts w:ascii="Arial" w:hAnsi="Arial" w:cs="Arial"/>
          <w:bCs/>
        </w:rPr>
        <w:t>woli</w:t>
      </w:r>
      <w:r w:rsidRPr="00294AF1">
        <w:rPr>
          <w:rFonts w:ascii="Arial" w:hAnsi="Arial" w:cs="Arial"/>
          <w:bCs/>
        </w:rPr>
        <w:t xml:space="preserve"> Pani/Pan </w:t>
      </w:r>
      <w:r w:rsidR="00840C69" w:rsidRPr="00294AF1">
        <w:rPr>
          <w:rFonts w:ascii="Arial" w:hAnsi="Arial" w:cs="Arial"/>
          <w:bCs/>
        </w:rPr>
        <w:t xml:space="preserve">spędzać czas </w:t>
      </w:r>
      <w:r w:rsidR="00DF59B6" w:rsidRPr="00294AF1">
        <w:rPr>
          <w:rFonts w:ascii="Arial" w:hAnsi="Arial" w:cs="Arial"/>
          <w:bCs/>
        </w:rPr>
        <w:t>samotnie</w:t>
      </w:r>
      <w:r w:rsidR="00840C69" w:rsidRPr="00294AF1">
        <w:rPr>
          <w:rFonts w:ascii="Arial" w:hAnsi="Arial" w:cs="Arial"/>
          <w:bCs/>
        </w:rPr>
        <w:t xml:space="preserve"> czy w </w:t>
      </w:r>
      <w:r w:rsidRPr="00294AF1">
        <w:rPr>
          <w:rFonts w:ascii="Arial" w:hAnsi="Arial" w:cs="Arial"/>
          <w:bCs/>
        </w:rPr>
        <w:t xml:space="preserve">towarzystwie innych ludzi? </w:t>
      </w:r>
    </w:p>
    <w:p w14:paraId="41B7D08E" w14:textId="77777777" w:rsidR="00C06344" w:rsidRPr="00294AF1" w:rsidRDefault="00C06344" w:rsidP="00C06344">
      <w:pPr>
        <w:pStyle w:val="Akapitzlist"/>
        <w:spacing w:after="120" w:line="360" w:lineRule="auto"/>
        <w:ind w:left="644"/>
        <w:rPr>
          <w:rFonts w:ascii="Arial" w:hAnsi="Arial" w:cs="Arial"/>
          <w:bCs/>
        </w:rPr>
      </w:pP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1830"/>
        <w:gridCol w:w="1270"/>
      </w:tblGrid>
      <w:tr w:rsidR="00C06344" w:rsidRPr="00294AF1" w14:paraId="0B9D95A5" w14:textId="77777777" w:rsidTr="00840C69">
        <w:tc>
          <w:tcPr>
            <w:tcW w:w="1561" w:type="dxa"/>
          </w:tcPr>
          <w:p w14:paraId="43C8AB22" w14:textId="77777777" w:rsidR="00840C69" w:rsidRPr="00294AF1" w:rsidRDefault="00840C69" w:rsidP="00840C69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Cs/>
              </w:rPr>
            </w:pPr>
            <w:r w:rsidRPr="00294AF1">
              <w:rPr>
                <w:rFonts w:ascii="Arial" w:hAnsi="Arial" w:cs="Arial"/>
                <w:bCs/>
              </w:rPr>
              <w:t>Sama/sam</w:t>
            </w:r>
          </w:p>
        </w:tc>
        <w:tc>
          <w:tcPr>
            <w:tcW w:w="1270" w:type="dxa"/>
          </w:tcPr>
          <w:p w14:paraId="0459FF23" w14:textId="77777777" w:rsidR="00C06344" w:rsidRPr="00294AF1" w:rsidRDefault="00C06344" w:rsidP="00C06344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="00C06344" w:rsidRPr="00294AF1" w14:paraId="03FC4EC7" w14:textId="77777777" w:rsidTr="00840C69">
        <w:tc>
          <w:tcPr>
            <w:tcW w:w="1561" w:type="dxa"/>
          </w:tcPr>
          <w:p w14:paraId="378289B3" w14:textId="77777777" w:rsidR="00C06344" w:rsidRPr="00294AF1" w:rsidRDefault="00840C69" w:rsidP="00C06344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Cs/>
              </w:rPr>
            </w:pPr>
            <w:r w:rsidRPr="00294AF1">
              <w:rPr>
                <w:rFonts w:ascii="Arial" w:hAnsi="Arial" w:cs="Arial"/>
                <w:bCs/>
              </w:rPr>
              <w:t>w towarzystwie</w:t>
            </w:r>
          </w:p>
        </w:tc>
        <w:tc>
          <w:tcPr>
            <w:tcW w:w="1270" w:type="dxa"/>
          </w:tcPr>
          <w:p w14:paraId="25E958B1" w14:textId="77777777" w:rsidR="00C06344" w:rsidRPr="00294AF1" w:rsidRDefault="00C06344" w:rsidP="00C06344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Cs/>
              </w:rPr>
            </w:pPr>
          </w:p>
        </w:tc>
      </w:tr>
    </w:tbl>
    <w:p w14:paraId="0166DEEB" w14:textId="77777777" w:rsidR="00C06344" w:rsidRPr="00294AF1" w:rsidRDefault="00C06344" w:rsidP="00C06344">
      <w:pPr>
        <w:pStyle w:val="Akapitzlist"/>
        <w:spacing w:after="120" w:line="360" w:lineRule="auto"/>
        <w:ind w:left="644"/>
        <w:rPr>
          <w:rFonts w:ascii="Arial" w:hAnsi="Arial" w:cs="Arial"/>
          <w:bCs/>
        </w:rPr>
      </w:pPr>
    </w:p>
    <w:p w14:paraId="6282A0CE" w14:textId="3FF7E863" w:rsidR="00C06344" w:rsidRPr="00294AF1" w:rsidRDefault="00C06344" w:rsidP="008E7805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lastRenderedPageBreak/>
        <w:t>Dlaczego? ……………………………………………………………………………………………………</w:t>
      </w:r>
    </w:p>
    <w:p w14:paraId="485FEAF5" w14:textId="249AF628" w:rsidR="008E7805" w:rsidRPr="00294AF1" w:rsidRDefault="008E7805" w:rsidP="008E7805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……………………………………………………………………………………………………</w:t>
      </w:r>
    </w:p>
    <w:p w14:paraId="22C5A26E" w14:textId="67E22E5A" w:rsidR="003B1C25" w:rsidRPr="00294AF1" w:rsidRDefault="003B1C25" w:rsidP="003B1C25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……………………………………………………………………………………………………</w:t>
      </w:r>
    </w:p>
    <w:p w14:paraId="7B79FDE8" w14:textId="77777777" w:rsidR="009D4E0B" w:rsidRPr="00294AF1" w:rsidRDefault="009D4E0B" w:rsidP="009D4E0B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……………………………………………………………………………………………………</w:t>
      </w:r>
    </w:p>
    <w:p w14:paraId="318F4DA9" w14:textId="77777777" w:rsidR="00294AF1" w:rsidRPr="00294AF1" w:rsidRDefault="00294AF1" w:rsidP="003B1C25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</w:p>
    <w:p w14:paraId="12F51F3E" w14:textId="77777777" w:rsidR="00840C69" w:rsidRPr="00294AF1" w:rsidRDefault="00840C69" w:rsidP="00C06344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 xml:space="preserve">Jak </w:t>
      </w:r>
      <w:r w:rsidR="003B1C25" w:rsidRPr="00294AF1">
        <w:rPr>
          <w:rFonts w:ascii="Arial" w:hAnsi="Arial" w:cs="Arial"/>
          <w:bCs/>
        </w:rPr>
        <w:t>spędza Pani/Pan wolny czas?</w:t>
      </w:r>
    </w:p>
    <w:p w14:paraId="3E0BBF29" w14:textId="1F072FF3" w:rsidR="00294AF1" w:rsidRPr="00294AF1" w:rsidRDefault="003B1C25" w:rsidP="00294AF1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4E0B" w:rsidRPr="00294AF1">
        <w:rPr>
          <w:rFonts w:ascii="Arial" w:hAnsi="Arial" w:cs="Arial"/>
          <w:bCs/>
        </w:rPr>
        <w:t>……………………………………………………………………………………………………</w:t>
      </w:r>
      <w:r w:rsidR="00294AF1" w:rsidRPr="00294AF1">
        <w:rPr>
          <w:rFonts w:ascii="Arial" w:hAnsi="Arial" w:cs="Arial"/>
          <w:bCs/>
        </w:rPr>
        <w:t>……………………………………………………………………………………………………</w:t>
      </w:r>
    </w:p>
    <w:p w14:paraId="34CB03FF" w14:textId="77777777" w:rsidR="003B1C25" w:rsidRPr="00294AF1" w:rsidRDefault="003B1C25" w:rsidP="003B1C25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</w:p>
    <w:p w14:paraId="2D2FE4E6" w14:textId="77777777" w:rsidR="00DF59B6" w:rsidRPr="00294AF1" w:rsidRDefault="00DF59B6" w:rsidP="00DF59B6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Czy chciałaby Pani/Pan dodać coś jeszcze, co może być ważne przy ocenie możliwości pobytu w mieszkaniu treningowym?</w:t>
      </w:r>
    </w:p>
    <w:p w14:paraId="216D0806" w14:textId="27E570E1" w:rsidR="00DF59B6" w:rsidRPr="00294AF1" w:rsidRDefault="00DF59B6" w:rsidP="00F54A66">
      <w:pPr>
        <w:spacing w:after="120" w:line="360" w:lineRule="auto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…………………………………………….……………………………………………………………………………………………………………………………………………………………</w:t>
      </w:r>
      <w:r w:rsidR="009D4E0B" w:rsidRPr="00294AF1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2D850A" w14:textId="293A39BD" w:rsidR="00294AF1" w:rsidRPr="00294AF1" w:rsidRDefault="00294AF1" w:rsidP="009D4E0B">
      <w:pPr>
        <w:pStyle w:val="Akapitzlist"/>
        <w:spacing w:after="120" w:line="360" w:lineRule="auto"/>
        <w:ind w:left="0"/>
        <w:rPr>
          <w:rFonts w:ascii="Arial" w:hAnsi="Arial" w:cs="Arial"/>
          <w:bCs/>
        </w:rPr>
      </w:pPr>
      <w:r w:rsidRPr="00294AF1">
        <w:rPr>
          <w:rFonts w:ascii="Arial" w:hAnsi="Arial" w:cs="Arial"/>
          <w:bCs/>
        </w:rPr>
        <w:t>……………………………………………………………………………………………………</w:t>
      </w:r>
      <w:r w:rsidR="009D4E0B" w:rsidRPr="00294AF1">
        <w:rPr>
          <w:rFonts w:ascii="Arial" w:hAnsi="Arial" w:cs="Arial"/>
          <w:bCs/>
        </w:rPr>
        <w:t>……………………………………………………………………………………………………</w:t>
      </w:r>
    </w:p>
    <w:p w14:paraId="2195D195" w14:textId="5AB16239" w:rsidR="004D5E61" w:rsidRPr="004D5E61" w:rsidRDefault="004D5E61" w:rsidP="004D5E61">
      <w:pPr>
        <w:spacing w:line="259" w:lineRule="auto"/>
        <w:jc w:val="both"/>
        <w:rPr>
          <w:rFonts w:ascii="Arial" w:eastAsiaTheme="minorHAnsi" w:hAnsi="Arial" w:cs="Arial"/>
          <w:i/>
          <w:iCs/>
          <w:kern w:val="0"/>
          <w:szCs w:val="18"/>
          <w:lang w:eastAsia="en-US"/>
          <w14:ligatures w14:val="none"/>
        </w:rPr>
      </w:pPr>
      <w:r w:rsidRPr="004D5E61">
        <w:rPr>
          <w:rFonts w:ascii="Arial" w:eastAsiaTheme="minorHAnsi" w:hAnsi="Arial" w:cs="Arial"/>
          <w:i/>
          <w:iCs/>
          <w:kern w:val="0"/>
          <w:szCs w:val="18"/>
          <w:lang w:eastAsia="en-US"/>
          <w14:ligatures w14:val="none"/>
        </w:rPr>
        <w:t>Przed podpisaniem poniższej zgody prosimy o zapoznanie się z treścią klauzuli obowiązku informacyjnego, która jest dołączona poniżej.</w:t>
      </w:r>
    </w:p>
    <w:p w14:paraId="0B95FC67" w14:textId="77777777" w:rsidR="004D5E61" w:rsidRPr="004D5E61" w:rsidRDefault="004D5E61" w:rsidP="004D5E61">
      <w:pPr>
        <w:spacing w:line="259" w:lineRule="auto"/>
        <w:rPr>
          <w:rFonts w:ascii="Arial" w:eastAsiaTheme="minorHAnsi" w:hAnsi="Arial" w:cs="Arial"/>
          <w:i/>
          <w:iCs/>
          <w:kern w:val="0"/>
          <w:szCs w:val="18"/>
          <w:lang w:eastAsia="en-US"/>
          <w14:ligatures w14:val="none"/>
        </w:rPr>
      </w:pPr>
    </w:p>
    <w:p w14:paraId="1400A289" w14:textId="77777777" w:rsidR="004D5E61" w:rsidRPr="004D5E61" w:rsidRDefault="004D5E61" w:rsidP="004D5E61">
      <w:pPr>
        <w:spacing w:line="259" w:lineRule="auto"/>
        <w:jc w:val="center"/>
        <w:rPr>
          <w:rFonts w:ascii="Arial" w:eastAsiaTheme="minorHAnsi" w:hAnsi="Arial" w:cs="Arial"/>
          <w:b/>
          <w:bCs/>
          <w:kern w:val="0"/>
          <w:szCs w:val="18"/>
          <w:lang w:eastAsia="en-US"/>
          <w14:ligatures w14:val="none"/>
        </w:rPr>
      </w:pPr>
      <w:r w:rsidRPr="004D5E61">
        <w:rPr>
          <w:rFonts w:ascii="Arial" w:eastAsiaTheme="minorHAnsi" w:hAnsi="Arial" w:cs="Arial"/>
          <w:b/>
          <w:bCs/>
          <w:kern w:val="0"/>
          <w:szCs w:val="18"/>
          <w:lang w:eastAsia="en-US"/>
          <w14:ligatures w14:val="none"/>
        </w:rPr>
        <w:t>ZGODA NA PRZETWARZANIE DANYCH OSOBOWYCH</w:t>
      </w:r>
    </w:p>
    <w:p w14:paraId="77680E33" w14:textId="77777777" w:rsidR="004D5E61" w:rsidRPr="004D5E61" w:rsidRDefault="004D5E61" w:rsidP="004D5E61">
      <w:pPr>
        <w:spacing w:line="276" w:lineRule="auto"/>
        <w:jc w:val="both"/>
        <w:rPr>
          <w:rFonts w:ascii="Arial" w:eastAsiaTheme="minorHAnsi" w:hAnsi="Arial" w:cs="Arial"/>
          <w:kern w:val="0"/>
          <w:szCs w:val="18"/>
          <w:lang w:eastAsia="en-US"/>
          <w14:ligatures w14:val="none"/>
        </w:rPr>
      </w:pPr>
      <w:r w:rsidRPr="004D5E61">
        <w:rPr>
          <w:rFonts w:ascii="Arial" w:eastAsiaTheme="minorHAnsi" w:hAnsi="Arial" w:cs="Arial"/>
          <w:kern w:val="0"/>
          <w:szCs w:val="18"/>
          <w:lang w:eastAsia="en-US"/>
          <w14:ligatures w14:val="none"/>
        </w:rPr>
        <w:t>Wyrażam dobrowolną zgodę na przetwarzanie przez Fundację Leny Grochowskiej ul. Brzeska 134, 08-110 Siedlce (dalej: Administrator) moich danych osobowych w zakresie danych związanych z niepełnosprawnością oraz pozostałych danych osobowych podanych Kwestionariuszu osobowym – w celu:</w:t>
      </w:r>
    </w:p>
    <w:p w14:paraId="6DF5AFB6" w14:textId="3FFC64CB" w:rsidR="004D5E61" w:rsidRDefault="004D5E61" w:rsidP="004D5E61">
      <w:pPr>
        <w:widowControl w:val="0"/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Courier New" w:hAnsi="Arial" w:cs="Arial"/>
          <w:color w:val="000000"/>
          <w:kern w:val="0"/>
          <w:szCs w:val="18"/>
          <w:lang w:bidi="pl-PL"/>
          <w14:ligatures w14:val="none"/>
        </w:rPr>
      </w:pPr>
      <w:bookmarkStart w:id="1" w:name="_Hlk175913803"/>
      <w:r w:rsidRPr="004D5E61">
        <w:rPr>
          <w:rFonts w:ascii="Arial" w:eastAsia="Courier New" w:hAnsi="Arial" w:cs="Arial"/>
          <w:color w:val="000000"/>
          <w:kern w:val="0"/>
          <w:szCs w:val="18"/>
          <w:lang w:bidi="pl-PL"/>
          <w14:ligatures w14:val="none"/>
        </w:rPr>
        <w:t xml:space="preserve">udziału w procesie kwalifikacji poprzez wypełnienie i przesłanie Kwestionariusza osobowego dla osoby starającej się o pobyt w mieszkaniu treningowym </w:t>
      </w:r>
      <w:r>
        <w:rPr>
          <w:rFonts w:ascii="Arial" w:eastAsia="Courier New" w:hAnsi="Arial" w:cs="Arial"/>
          <w:color w:val="000000"/>
          <w:kern w:val="0"/>
          <w:szCs w:val="18"/>
          <w:lang w:bidi="pl-PL"/>
          <w14:ligatures w14:val="none"/>
        </w:rPr>
        <w:br/>
      </w:r>
      <w:r w:rsidRPr="004D5E61">
        <w:rPr>
          <w:rFonts w:ascii="Arial" w:eastAsia="Courier New" w:hAnsi="Arial" w:cs="Arial"/>
          <w:color w:val="000000"/>
          <w:kern w:val="0"/>
          <w:szCs w:val="18"/>
          <w:lang w:bidi="pl-PL"/>
          <w14:ligatures w14:val="none"/>
        </w:rPr>
        <w:t>na Eko Farmie w Wólce Konopnej,</w:t>
      </w:r>
      <w:bookmarkEnd w:id="1"/>
    </w:p>
    <w:p w14:paraId="50B3A486" w14:textId="77777777" w:rsidR="00CC676E" w:rsidRPr="004D5E61" w:rsidRDefault="00CC676E" w:rsidP="00CC676E">
      <w:pPr>
        <w:widowControl w:val="0"/>
        <w:spacing w:after="0" w:line="276" w:lineRule="auto"/>
        <w:contextualSpacing/>
        <w:jc w:val="both"/>
        <w:rPr>
          <w:rFonts w:ascii="Arial" w:eastAsia="Courier New" w:hAnsi="Arial" w:cs="Arial"/>
          <w:color w:val="000000"/>
          <w:kern w:val="0"/>
          <w:szCs w:val="18"/>
          <w:lang w:bidi="pl-PL"/>
          <w14:ligatures w14:val="none"/>
        </w:rPr>
      </w:pPr>
    </w:p>
    <w:p w14:paraId="0562DC9F" w14:textId="77777777" w:rsidR="004D5E61" w:rsidRPr="004D5E61" w:rsidRDefault="004D5E61" w:rsidP="004D5E61">
      <w:pPr>
        <w:widowControl w:val="0"/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Courier New" w:hAnsi="Arial" w:cs="Arial"/>
          <w:color w:val="000000"/>
          <w:kern w:val="0"/>
          <w:szCs w:val="18"/>
          <w:lang w:bidi="pl-PL"/>
          <w14:ligatures w14:val="none"/>
        </w:rPr>
      </w:pPr>
      <w:r w:rsidRPr="004D5E61">
        <w:rPr>
          <w:rFonts w:ascii="Arial" w:eastAsia="Courier New" w:hAnsi="Arial" w:cs="Arial"/>
          <w:color w:val="000000"/>
          <w:kern w:val="0"/>
          <w:szCs w:val="18"/>
          <w:lang w:bidi="pl-PL"/>
          <w14:ligatures w14:val="none"/>
        </w:rPr>
        <w:lastRenderedPageBreak/>
        <w:t>uczestniczenia w programie mieszkania treningowego na Eko Farmie w Wólce Konopnej (po pozytywnym przejściu procesu kwalifikacji).</w:t>
      </w:r>
    </w:p>
    <w:p w14:paraId="3CB66AD9" w14:textId="77777777" w:rsidR="004D5E61" w:rsidRPr="004D5E61" w:rsidRDefault="004D5E61" w:rsidP="004D5E61">
      <w:pPr>
        <w:spacing w:line="276" w:lineRule="auto"/>
        <w:jc w:val="both"/>
        <w:rPr>
          <w:rFonts w:ascii="Arial" w:eastAsiaTheme="minorHAnsi" w:hAnsi="Arial" w:cs="Arial"/>
          <w:kern w:val="0"/>
          <w:szCs w:val="18"/>
          <w:lang w:eastAsia="en-US"/>
          <w14:ligatures w14:val="none"/>
        </w:rPr>
      </w:pPr>
    </w:p>
    <w:p w14:paraId="505E2A92" w14:textId="77777777" w:rsidR="004D5E61" w:rsidRPr="004D5E61" w:rsidRDefault="004D5E61" w:rsidP="004D5E61">
      <w:pPr>
        <w:spacing w:line="259" w:lineRule="auto"/>
        <w:jc w:val="both"/>
        <w:rPr>
          <w:rFonts w:ascii="Arial" w:eastAsiaTheme="minorHAnsi" w:hAnsi="Arial" w:cs="Arial"/>
          <w:kern w:val="0"/>
          <w:szCs w:val="18"/>
          <w:lang w:eastAsia="en-US"/>
          <w14:ligatures w14:val="none"/>
        </w:rPr>
      </w:pPr>
    </w:p>
    <w:p w14:paraId="20DDBD04" w14:textId="451B8A74" w:rsidR="004D5E61" w:rsidRPr="004D5E61" w:rsidRDefault="004D5E61" w:rsidP="004D5E61">
      <w:pPr>
        <w:spacing w:after="0" w:line="259" w:lineRule="auto"/>
        <w:jc w:val="right"/>
        <w:rPr>
          <w:rFonts w:ascii="Arial" w:eastAsiaTheme="minorHAnsi" w:hAnsi="Arial" w:cs="Arial"/>
          <w:kern w:val="0"/>
          <w:szCs w:val="18"/>
          <w:lang w:eastAsia="en-US"/>
          <w14:ligatures w14:val="none"/>
        </w:rPr>
      </w:pPr>
      <w:r w:rsidRPr="004D5E61">
        <w:rPr>
          <w:rFonts w:ascii="Arial" w:eastAsiaTheme="minorHAnsi" w:hAnsi="Arial" w:cs="Arial"/>
          <w:kern w:val="0"/>
          <w:szCs w:val="18"/>
          <w:lang w:eastAsia="en-US"/>
          <w14:ligatures w14:val="none"/>
        </w:rPr>
        <w:t>…………</w:t>
      </w:r>
      <w:r>
        <w:rPr>
          <w:rFonts w:ascii="Arial" w:eastAsiaTheme="minorHAnsi" w:hAnsi="Arial" w:cs="Arial"/>
          <w:kern w:val="0"/>
          <w:szCs w:val="18"/>
          <w:lang w:eastAsia="en-US"/>
          <w14:ligatures w14:val="none"/>
        </w:rPr>
        <w:t>……..</w:t>
      </w:r>
      <w:r w:rsidRPr="004D5E61">
        <w:rPr>
          <w:rFonts w:ascii="Arial" w:eastAsiaTheme="minorHAnsi" w:hAnsi="Arial" w:cs="Arial"/>
          <w:kern w:val="0"/>
          <w:szCs w:val="18"/>
          <w:lang w:eastAsia="en-US"/>
          <w14:ligatures w14:val="none"/>
        </w:rPr>
        <w:t>…………….……..…………………..</w:t>
      </w:r>
    </w:p>
    <w:p w14:paraId="75A90D14" w14:textId="022BB86F" w:rsidR="004D5E61" w:rsidRPr="004D5E61" w:rsidRDefault="004D5E61" w:rsidP="004D5E61">
      <w:pPr>
        <w:spacing w:after="0" w:line="259" w:lineRule="auto"/>
        <w:ind w:left="3540" w:firstLine="708"/>
        <w:jc w:val="both"/>
        <w:rPr>
          <w:rFonts w:ascii="Arial" w:eastAsiaTheme="minorHAnsi" w:hAnsi="Arial" w:cs="Arial"/>
          <w:kern w:val="0"/>
          <w:szCs w:val="18"/>
          <w:lang w:eastAsia="en-US"/>
          <w14:ligatures w14:val="none"/>
        </w:rPr>
      </w:pPr>
      <w:r>
        <w:rPr>
          <w:rFonts w:ascii="Arial" w:eastAsiaTheme="minorHAnsi" w:hAnsi="Arial" w:cs="Arial"/>
          <w:kern w:val="0"/>
          <w:szCs w:val="18"/>
          <w:lang w:eastAsia="en-US"/>
          <w14:ligatures w14:val="none"/>
        </w:rPr>
        <w:t>(</w:t>
      </w:r>
      <w:r w:rsidRPr="004D5E61">
        <w:rPr>
          <w:rFonts w:ascii="Arial" w:eastAsiaTheme="minorHAnsi" w:hAnsi="Arial" w:cs="Arial"/>
          <w:kern w:val="0"/>
          <w:szCs w:val="18"/>
          <w:lang w:eastAsia="en-US"/>
          <w14:ligatures w14:val="none"/>
        </w:rPr>
        <w:t>data, imię i nazwisko – podpis czytelny)</w:t>
      </w:r>
    </w:p>
    <w:p w14:paraId="7167B52B" w14:textId="77777777" w:rsidR="004D5E61" w:rsidRPr="000D3917" w:rsidRDefault="004D5E61" w:rsidP="004D5E61">
      <w:pPr>
        <w:spacing w:line="259" w:lineRule="auto"/>
        <w:rPr>
          <w:rFonts w:ascii="Arial" w:eastAsiaTheme="minorHAnsi" w:hAnsi="Arial" w:cs="Arial"/>
          <w:kern w:val="0"/>
          <w:sz w:val="18"/>
          <w:szCs w:val="18"/>
          <w:lang w:eastAsia="en-US"/>
          <w14:ligatures w14:val="none"/>
        </w:rPr>
      </w:pPr>
    </w:p>
    <w:p w14:paraId="329E2B08" w14:textId="77777777" w:rsidR="004D5E61" w:rsidRPr="000D3917" w:rsidRDefault="004D5E61" w:rsidP="004D5E61">
      <w:pPr>
        <w:spacing w:line="259" w:lineRule="auto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  <w14:ligatures w14:val="none"/>
        </w:rPr>
      </w:pPr>
    </w:p>
    <w:p w14:paraId="78E5A7D9" w14:textId="40020512" w:rsidR="004D5E61" w:rsidRDefault="004D5E61" w:rsidP="004D5E61">
      <w:pPr>
        <w:spacing w:line="259" w:lineRule="auto"/>
        <w:jc w:val="both"/>
        <w:rPr>
          <w:rFonts w:ascii="Arial" w:eastAsiaTheme="minorHAnsi" w:hAnsi="Arial" w:cs="Arial"/>
          <w:i/>
          <w:iCs/>
          <w:kern w:val="0"/>
          <w:lang w:eastAsia="en-US"/>
          <w14:ligatures w14:val="none"/>
        </w:rPr>
      </w:pPr>
      <w:r w:rsidRPr="004D5E61">
        <w:rPr>
          <w:rFonts w:ascii="Arial" w:eastAsiaTheme="minorHAnsi" w:hAnsi="Arial" w:cs="Arial"/>
          <w:b/>
          <w:bCs/>
          <w:i/>
          <w:iCs/>
          <w:kern w:val="0"/>
          <w:lang w:eastAsia="en-US"/>
          <w14:ligatures w14:val="none"/>
        </w:rPr>
        <w:t>Ważne:</w:t>
      </w:r>
      <w:r w:rsidRPr="004D5E61">
        <w:rPr>
          <w:rFonts w:ascii="Arial" w:eastAsiaTheme="minorHAnsi" w:hAnsi="Arial" w:cs="Arial"/>
          <w:i/>
          <w:iCs/>
          <w:kern w:val="0"/>
          <w:lang w:eastAsia="en-US"/>
          <w14:ligatures w14:val="none"/>
        </w:rPr>
        <w:t xml:space="preserve"> Powyższa zgoda może zostać przez Ciebie wycofana w dowolnym momencie przetwarzania przez nas Twoich danych osobowych, aby to uczynić wystarczy, że prześlesz nam swoje żądanie na adres e-mail: </w:t>
      </w:r>
      <w:hyperlink r:id="rId8" w:history="1">
        <w:r w:rsidRPr="004D5E61">
          <w:rPr>
            <w:rFonts w:ascii="Arial" w:eastAsiaTheme="minorHAnsi" w:hAnsi="Arial" w:cs="Arial"/>
            <w:i/>
            <w:iCs/>
            <w:color w:val="0563C1" w:themeColor="hyperlink"/>
            <w:kern w:val="0"/>
            <w:u w:val="single"/>
            <w:lang w:eastAsia="en-US"/>
            <w14:ligatures w14:val="none"/>
          </w:rPr>
          <w:t>iodo@fundacjalenygrochowskiej.pl</w:t>
        </w:r>
      </w:hyperlink>
      <w:r w:rsidRPr="004D5E61">
        <w:rPr>
          <w:rFonts w:ascii="Arial" w:eastAsiaTheme="minorHAnsi" w:hAnsi="Arial" w:cs="Arial"/>
          <w:i/>
          <w:iCs/>
          <w:kern w:val="0"/>
          <w:lang w:eastAsia="en-US"/>
          <w14:ligatures w14:val="none"/>
        </w:rPr>
        <w:t xml:space="preserve"> </w:t>
      </w:r>
      <w:r w:rsidRPr="004D5E61">
        <w:rPr>
          <w:rFonts w:ascii="Arial" w:hAnsi="Arial" w:cs="Arial"/>
          <w:i/>
          <w:iCs/>
        </w:rPr>
        <w:t>Wycofanie zgody</w:t>
      </w:r>
      <w:r w:rsidRPr="004D5E61">
        <w:rPr>
          <w:rFonts w:ascii="Arial" w:eastAsiaTheme="minorHAnsi" w:hAnsi="Arial" w:cs="Arial"/>
          <w:i/>
          <w:iCs/>
          <w:kern w:val="0"/>
          <w:lang w:eastAsia="en-US"/>
          <w14:ligatures w14:val="none"/>
        </w:rPr>
        <w:t xml:space="preserve"> będzie skutkowało brakiem możliwości uczestniczenia w programie mieszkania treningowego.</w:t>
      </w:r>
    </w:p>
    <w:p w14:paraId="288966AC" w14:textId="3A3493E0" w:rsidR="00BA01A8" w:rsidRDefault="00BA01A8" w:rsidP="004D5E61">
      <w:pPr>
        <w:spacing w:line="259" w:lineRule="auto"/>
        <w:jc w:val="both"/>
        <w:rPr>
          <w:rFonts w:ascii="Arial" w:eastAsiaTheme="minorHAnsi" w:hAnsi="Arial" w:cs="Arial"/>
          <w:iCs/>
          <w:kern w:val="0"/>
          <w:lang w:eastAsia="en-US"/>
          <w14:ligatures w14:val="none"/>
        </w:rPr>
      </w:pPr>
    </w:p>
    <w:p w14:paraId="0E19C57B" w14:textId="4C6276F4" w:rsidR="00BA01A8" w:rsidRPr="00BA01A8" w:rsidRDefault="00BA01A8" w:rsidP="00BA01A8">
      <w:pPr>
        <w:spacing w:line="259" w:lineRule="auto"/>
        <w:jc w:val="both"/>
        <w:rPr>
          <w:rFonts w:ascii="Arial" w:eastAsiaTheme="minorHAnsi" w:hAnsi="Arial" w:cs="Arial"/>
          <w:b/>
          <w:iCs/>
          <w:kern w:val="0"/>
          <w:lang w:eastAsia="en-US"/>
          <w14:ligatures w14:val="none"/>
        </w:rPr>
      </w:pPr>
      <w:r w:rsidRPr="00BA01A8">
        <w:rPr>
          <w:rFonts w:ascii="Arial" w:eastAsiaTheme="minorHAnsi" w:hAnsi="Arial" w:cs="Arial"/>
          <w:b/>
          <w:iCs/>
          <w:kern w:val="0"/>
          <w:lang w:eastAsia="en-US"/>
          <w14:ligatures w14:val="none"/>
        </w:rPr>
        <w:t xml:space="preserve">Podpisany formularz prosimy wysłać pocztą tradycyjną (Fundacja Leny Grochowskiej, ul. Brzeska 134, 08-110 Siedlce) lub mailem: </w:t>
      </w:r>
      <w:hyperlink r:id="rId9" w:history="1">
        <w:r w:rsidRPr="00BA01A8">
          <w:rPr>
            <w:rStyle w:val="Hipercze"/>
            <w:rFonts w:ascii="Arial" w:eastAsiaTheme="minorHAnsi" w:hAnsi="Arial" w:cs="Arial"/>
            <w:b/>
            <w:iCs/>
            <w:kern w:val="0"/>
            <w:lang w:eastAsia="en-US"/>
            <w14:ligatures w14:val="none"/>
          </w:rPr>
          <w:t>bchrupek@fundacjalenygrochowskiej.pl</w:t>
        </w:r>
      </w:hyperlink>
      <w:r w:rsidRPr="00BA01A8">
        <w:rPr>
          <w:rFonts w:ascii="Arial" w:eastAsiaTheme="minorHAnsi" w:hAnsi="Arial" w:cs="Arial"/>
          <w:b/>
          <w:iCs/>
          <w:kern w:val="0"/>
          <w:lang w:eastAsia="en-US"/>
          <w14:ligatures w14:val="none"/>
        </w:rPr>
        <w:t xml:space="preserve"> </w:t>
      </w:r>
    </w:p>
    <w:p w14:paraId="1D6516C9" w14:textId="77777777" w:rsidR="004D5E61" w:rsidRPr="00BA01A8" w:rsidRDefault="004D5E61" w:rsidP="004D5E61">
      <w:pPr>
        <w:spacing w:line="259" w:lineRule="auto"/>
        <w:rPr>
          <w:rFonts w:ascii="Times New Roman" w:eastAsiaTheme="minorHAnsi" w:hAnsi="Times New Roman" w:cs="Times New Roman"/>
          <w:iCs/>
          <w:kern w:val="0"/>
          <w:lang w:eastAsia="en-US"/>
          <w14:ligatures w14:val="none"/>
        </w:rPr>
      </w:pPr>
      <w:r w:rsidRPr="004D5E61">
        <w:rPr>
          <w:rFonts w:ascii="Times New Roman" w:eastAsiaTheme="minorHAnsi" w:hAnsi="Times New Roman" w:cs="Times New Roman"/>
          <w:i/>
          <w:iCs/>
          <w:kern w:val="0"/>
          <w:lang w:eastAsia="en-US"/>
          <w14:ligatures w14:val="none"/>
        </w:rPr>
        <w:br w:type="page"/>
      </w:r>
    </w:p>
    <w:p w14:paraId="4A27E6AC" w14:textId="77777777" w:rsidR="004D5E61" w:rsidRPr="004D5E61" w:rsidRDefault="004D5E61" w:rsidP="004D5E61">
      <w:pPr>
        <w:spacing w:line="259" w:lineRule="auto"/>
        <w:jc w:val="center"/>
        <w:rPr>
          <w:rFonts w:ascii="Arial" w:eastAsiaTheme="minorHAnsi" w:hAnsi="Arial" w:cs="Arial"/>
          <w:b/>
          <w:bCs/>
          <w:kern w:val="0"/>
          <w:sz w:val="22"/>
          <w:lang w:eastAsia="en-US"/>
          <w14:ligatures w14:val="none"/>
        </w:rPr>
      </w:pPr>
      <w:r w:rsidRPr="004D5E61">
        <w:rPr>
          <w:rFonts w:ascii="Arial" w:eastAsiaTheme="minorHAnsi" w:hAnsi="Arial" w:cs="Arial"/>
          <w:b/>
          <w:bCs/>
          <w:kern w:val="0"/>
          <w:sz w:val="22"/>
          <w:lang w:eastAsia="en-US"/>
          <w14:ligatures w14:val="none"/>
        </w:rPr>
        <w:lastRenderedPageBreak/>
        <w:t>KLAUZULA INFORMACYJNA</w:t>
      </w:r>
    </w:p>
    <w:p w14:paraId="77C94386" w14:textId="77777777" w:rsidR="004D5E61" w:rsidRPr="004D5E61" w:rsidRDefault="004D5E61" w:rsidP="004D5E61">
      <w:pPr>
        <w:spacing w:after="0" w:line="240" w:lineRule="auto"/>
        <w:jc w:val="both"/>
        <w:rPr>
          <w:rFonts w:ascii="Arial" w:eastAsiaTheme="minorHAnsi" w:hAnsi="Arial" w:cs="Arial"/>
          <w:kern w:val="0"/>
          <w:sz w:val="22"/>
          <w:lang w:eastAsia="en-US"/>
          <w14:ligatures w14:val="none"/>
        </w:rPr>
      </w:pPr>
      <w:r w:rsidRPr="004D5E61">
        <w:rPr>
          <w:rFonts w:ascii="Arial" w:eastAsiaTheme="minorHAnsi" w:hAnsi="Arial" w:cs="Arial"/>
          <w:kern w:val="0"/>
          <w:sz w:val="22"/>
          <w:lang w:eastAsia="en-US"/>
          <w14:ligatures w14:val="none"/>
        </w:rPr>
        <w:t xml:space="preserve">Administratorem Twoich danych osobowych będzie Fundacja Leny Grochowskiej ul. Brzeska 134, 08-110 Siedlce NIP: 8212640725 REGON: 147217470 KRS nr 0000506586 (dalej: Administrator), </w:t>
      </w:r>
    </w:p>
    <w:p w14:paraId="7F307339" w14:textId="77777777" w:rsidR="004D5E61" w:rsidRPr="004D5E61" w:rsidRDefault="004D5E61" w:rsidP="004D5E61">
      <w:pPr>
        <w:spacing w:after="0" w:line="240" w:lineRule="auto"/>
        <w:jc w:val="both"/>
        <w:rPr>
          <w:rFonts w:ascii="Arial" w:eastAsiaTheme="minorHAnsi" w:hAnsi="Arial" w:cs="Arial"/>
          <w:kern w:val="0"/>
          <w:sz w:val="22"/>
          <w:lang w:eastAsia="en-US"/>
          <w14:ligatures w14:val="none"/>
        </w:rPr>
      </w:pPr>
    </w:p>
    <w:p w14:paraId="00C1422E" w14:textId="77777777" w:rsidR="004D5E61" w:rsidRPr="004D5E61" w:rsidRDefault="004D5E61" w:rsidP="004D5E61">
      <w:pPr>
        <w:spacing w:after="0" w:line="240" w:lineRule="auto"/>
        <w:jc w:val="both"/>
        <w:rPr>
          <w:rFonts w:ascii="Arial" w:eastAsiaTheme="minorHAnsi" w:hAnsi="Arial" w:cs="Arial"/>
          <w:kern w:val="0"/>
          <w:sz w:val="22"/>
          <w:lang w:eastAsia="en-US"/>
          <w14:ligatures w14:val="none"/>
        </w:rPr>
      </w:pPr>
      <w:r w:rsidRPr="004D5E61">
        <w:rPr>
          <w:rFonts w:ascii="Arial" w:eastAsiaTheme="minorHAnsi" w:hAnsi="Arial" w:cs="Arial"/>
          <w:kern w:val="0"/>
          <w:sz w:val="22"/>
          <w:lang w:eastAsia="en-US"/>
          <w14:ligatures w14:val="none"/>
        </w:rPr>
        <w:t>Wyznaczyliśmy Inspektora Ochrony Danych, z którym możesz kontaktować się we wszystkich sprawach dotyczących przetwarzania przez nas Twoich danych osobowych, za pośrednictwem:</w:t>
      </w:r>
    </w:p>
    <w:p w14:paraId="1114848E" w14:textId="77777777" w:rsidR="004D5E61" w:rsidRPr="004D5E61" w:rsidRDefault="004D5E61" w:rsidP="004D5E61">
      <w:pPr>
        <w:spacing w:after="0" w:line="240" w:lineRule="auto"/>
        <w:jc w:val="both"/>
        <w:rPr>
          <w:rFonts w:ascii="Arial" w:eastAsiaTheme="minorHAnsi" w:hAnsi="Arial" w:cs="Arial"/>
          <w:kern w:val="0"/>
          <w:sz w:val="22"/>
          <w:lang w:eastAsia="en-US"/>
          <w14:ligatures w14:val="none"/>
        </w:rPr>
      </w:pPr>
    </w:p>
    <w:p w14:paraId="5B2DE4A6" w14:textId="77777777" w:rsidR="004D5E61" w:rsidRPr="004D5E61" w:rsidRDefault="004D5E61" w:rsidP="004D5E61">
      <w:pPr>
        <w:numPr>
          <w:ilvl w:val="0"/>
          <w:numId w:val="5"/>
        </w:numPr>
        <w:spacing w:after="0" w:line="240" w:lineRule="auto"/>
        <w:jc w:val="both"/>
        <w:rPr>
          <w:rFonts w:ascii="Arial" w:eastAsiaTheme="minorHAnsi" w:hAnsi="Arial" w:cs="Arial"/>
          <w:kern w:val="0"/>
          <w:sz w:val="22"/>
          <w:lang w:eastAsia="en-US"/>
          <w14:ligatures w14:val="none"/>
        </w:rPr>
      </w:pPr>
      <w:r w:rsidRPr="004D5E61">
        <w:rPr>
          <w:rFonts w:ascii="Arial" w:eastAsiaTheme="minorHAnsi" w:hAnsi="Arial" w:cs="Arial"/>
          <w:kern w:val="0"/>
          <w:sz w:val="22"/>
          <w:lang w:eastAsia="en-US"/>
          <w14:ligatures w14:val="none"/>
        </w:rPr>
        <w:t xml:space="preserve">poczty elektronicznej i wiadomości wysyłanych na adres e-mail: </w:t>
      </w:r>
      <w:hyperlink r:id="rId10" w:history="1">
        <w:r w:rsidRPr="004D5E61">
          <w:rPr>
            <w:rFonts w:ascii="Arial" w:eastAsiaTheme="minorHAnsi" w:hAnsi="Arial" w:cs="Arial"/>
            <w:color w:val="0563C1" w:themeColor="hyperlink"/>
            <w:kern w:val="0"/>
            <w:sz w:val="22"/>
            <w:u w:val="single"/>
            <w:lang w:eastAsia="en-US"/>
            <w14:ligatures w14:val="none"/>
          </w:rPr>
          <w:t>iodo@fundacjalenygrochowskiej.pl</w:t>
        </w:r>
      </w:hyperlink>
      <w:r w:rsidRPr="004D5E61">
        <w:rPr>
          <w:rFonts w:ascii="Arial" w:eastAsiaTheme="minorHAnsi" w:hAnsi="Arial" w:cs="Arial"/>
          <w:kern w:val="0"/>
          <w:sz w:val="22"/>
          <w:lang w:eastAsia="en-US"/>
          <w14:ligatures w14:val="none"/>
        </w:rPr>
        <w:t xml:space="preserve"> </w:t>
      </w:r>
    </w:p>
    <w:p w14:paraId="0AA987F7" w14:textId="77777777" w:rsidR="004D5E61" w:rsidRPr="004D5E61" w:rsidRDefault="004D5E61" w:rsidP="004D5E61">
      <w:pPr>
        <w:numPr>
          <w:ilvl w:val="0"/>
          <w:numId w:val="5"/>
        </w:numPr>
        <w:spacing w:after="0" w:line="240" w:lineRule="auto"/>
        <w:jc w:val="both"/>
        <w:rPr>
          <w:rFonts w:ascii="Arial" w:eastAsiaTheme="minorHAnsi" w:hAnsi="Arial" w:cs="Arial"/>
          <w:kern w:val="0"/>
          <w:sz w:val="22"/>
          <w:lang w:eastAsia="en-US"/>
          <w14:ligatures w14:val="none"/>
        </w:rPr>
      </w:pPr>
      <w:r w:rsidRPr="004D5E61">
        <w:rPr>
          <w:rFonts w:ascii="Arial" w:eastAsiaTheme="minorHAnsi" w:hAnsi="Arial" w:cs="Arial"/>
          <w:kern w:val="0"/>
          <w:sz w:val="22"/>
          <w:lang w:eastAsia="en-US"/>
          <w14:ligatures w14:val="none"/>
        </w:rPr>
        <w:t>listu tradycyjnego wysłanego na adres siedziby Administratora z dopiskiem ,,Inspektor Ochrony Danych”.</w:t>
      </w:r>
    </w:p>
    <w:p w14:paraId="24D1CDD2" w14:textId="77777777" w:rsidR="004D5E61" w:rsidRPr="004D5E61" w:rsidRDefault="004D5E61" w:rsidP="004D5E61">
      <w:pPr>
        <w:spacing w:after="0" w:line="240" w:lineRule="auto"/>
        <w:jc w:val="both"/>
        <w:rPr>
          <w:rFonts w:ascii="Arial" w:eastAsiaTheme="minorHAnsi" w:hAnsi="Arial" w:cs="Arial"/>
          <w:kern w:val="0"/>
          <w:sz w:val="22"/>
          <w:lang w:eastAsia="en-US"/>
          <w14:ligatures w14:val="none"/>
        </w:rPr>
      </w:pPr>
    </w:p>
    <w:p w14:paraId="1FD1C8E2" w14:textId="77777777" w:rsidR="004D5E61" w:rsidRPr="004D5E61" w:rsidRDefault="004D5E61" w:rsidP="004D5E61">
      <w:pPr>
        <w:spacing w:after="0" w:line="240" w:lineRule="auto"/>
        <w:jc w:val="both"/>
        <w:rPr>
          <w:rFonts w:ascii="Arial" w:eastAsiaTheme="minorHAnsi" w:hAnsi="Arial" w:cs="Arial"/>
          <w:b/>
          <w:bCs/>
          <w:kern w:val="0"/>
          <w:sz w:val="22"/>
          <w:lang w:eastAsia="en-US"/>
          <w14:ligatures w14:val="none"/>
        </w:rPr>
      </w:pPr>
      <w:r w:rsidRPr="004D5E61">
        <w:rPr>
          <w:rFonts w:ascii="Arial" w:eastAsiaTheme="minorHAnsi" w:hAnsi="Arial" w:cs="Arial"/>
          <w:b/>
          <w:bCs/>
          <w:kern w:val="0"/>
          <w:sz w:val="22"/>
          <w:lang w:eastAsia="en-US"/>
          <w14:ligatures w14:val="none"/>
        </w:rPr>
        <w:t>W jakim celu będziemy przetwarzać Twoje dane i jaka będzie podstawa prawna ich przetwarzania?</w:t>
      </w:r>
    </w:p>
    <w:p w14:paraId="4E14468A" w14:textId="77777777" w:rsidR="004D5E61" w:rsidRPr="004D5E61" w:rsidRDefault="004D5E61" w:rsidP="004D5E61">
      <w:pPr>
        <w:spacing w:after="0" w:line="240" w:lineRule="auto"/>
        <w:jc w:val="both"/>
        <w:rPr>
          <w:rFonts w:ascii="Arial" w:eastAsiaTheme="minorHAnsi" w:hAnsi="Arial" w:cs="Arial"/>
          <w:kern w:val="0"/>
          <w:sz w:val="22"/>
          <w:lang w:eastAsia="en-US"/>
          <w14:ligatures w14:val="none"/>
        </w:rPr>
      </w:pPr>
      <w:r w:rsidRPr="004D5E61">
        <w:rPr>
          <w:rFonts w:ascii="Arial" w:eastAsiaTheme="minorHAnsi" w:hAnsi="Arial" w:cs="Arial"/>
          <w:kern w:val="0"/>
          <w:sz w:val="22"/>
          <w:lang w:eastAsia="en-US"/>
          <w14:ligatures w14:val="none"/>
        </w:rPr>
        <w:t>Twoje dane osobowe będą przez nas przetwarzane w celach:</w:t>
      </w:r>
    </w:p>
    <w:p w14:paraId="7AE2FE10" w14:textId="77777777" w:rsidR="004D5E61" w:rsidRPr="004D5E61" w:rsidRDefault="004D5E61" w:rsidP="004D5E61">
      <w:pPr>
        <w:spacing w:after="0" w:line="240" w:lineRule="auto"/>
        <w:jc w:val="both"/>
        <w:rPr>
          <w:rFonts w:ascii="Arial" w:eastAsiaTheme="minorHAnsi" w:hAnsi="Arial" w:cs="Arial"/>
          <w:kern w:val="0"/>
          <w:sz w:val="22"/>
          <w:lang w:eastAsia="en-US"/>
          <w14:ligatures w14:val="none"/>
        </w:rPr>
      </w:pPr>
    </w:p>
    <w:p w14:paraId="71399529" w14:textId="77777777" w:rsidR="004D5E61" w:rsidRPr="004D5E61" w:rsidRDefault="004D5E61" w:rsidP="004D5E61">
      <w:pPr>
        <w:numPr>
          <w:ilvl w:val="0"/>
          <w:numId w:val="7"/>
        </w:numPr>
        <w:spacing w:after="0" w:line="240" w:lineRule="auto"/>
        <w:jc w:val="both"/>
        <w:rPr>
          <w:rFonts w:ascii="Arial" w:eastAsiaTheme="minorHAnsi" w:hAnsi="Arial" w:cs="Arial"/>
          <w:kern w:val="0"/>
          <w:sz w:val="22"/>
          <w:lang w:eastAsia="en-US"/>
          <w14:ligatures w14:val="none"/>
        </w:rPr>
      </w:pPr>
      <w:r w:rsidRPr="004D5E61">
        <w:rPr>
          <w:rFonts w:ascii="Arial" w:eastAsiaTheme="minorHAnsi" w:hAnsi="Arial" w:cs="Arial"/>
          <w:kern w:val="0"/>
          <w:sz w:val="22"/>
          <w:lang w:eastAsia="en-US"/>
          <w14:ligatures w14:val="none"/>
        </w:rPr>
        <w:t>udziału w procesie kwalifikacji poprzez wypełnienie Kwestionariusz osobowy dla osoby starającej się o pobyt w mieszkaniu treningowym na Eko Farmie w Wólce Konopnej,</w:t>
      </w:r>
    </w:p>
    <w:p w14:paraId="491C2EB8" w14:textId="77777777" w:rsidR="004D5E61" w:rsidRPr="004D5E61" w:rsidRDefault="004D5E61" w:rsidP="004D5E61">
      <w:pPr>
        <w:numPr>
          <w:ilvl w:val="0"/>
          <w:numId w:val="7"/>
        </w:numPr>
        <w:spacing w:after="0" w:line="240" w:lineRule="auto"/>
        <w:jc w:val="both"/>
        <w:rPr>
          <w:rFonts w:ascii="Arial" w:eastAsiaTheme="minorHAnsi" w:hAnsi="Arial" w:cs="Arial"/>
          <w:kern w:val="0"/>
          <w:sz w:val="22"/>
          <w:lang w:eastAsia="en-US"/>
          <w14:ligatures w14:val="none"/>
        </w:rPr>
      </w:pPr>
      <w:r w:rsidRPr="004D5E61">
        <w:rPr>
          <w:rFonts w:ascii="Arial" w:eastAsiaTheme="minorHAnsi" w:hAnsi="Arial" w:cs="Arial"/>
          <w:kern w:val="0"/>
          <w:sz w:val="22"/>
          <w:lang w:eastAsia="en-US"/>
          <w14:ligatures w14:val="none"/>
        </w:rPr>
        <w:t xml:space="preserve">umożliwienia Ci udziału w programie </w:t>
      </w:r>
      <w:bookmarkStart w:id="2" w:name="_Hlk175913855"/>
      <w:r w:rsidRPr="004D5E61">
        <w:rPr>
          <w:rFonts w:ascii="Arial" w:eastAsiaTheme="minorHAnsi" w:hAnsi="Arial" w:cs="Arial"/>
          <w:kern w:val="0"/>
          <w:sz w:val="22"/>
          <w:lang w:eastAsia="en-US"/>
          <w14:ligatures w14:val="none"/>
        </w:rPr>
        <w:t>mieszkania treningowego</w:t>
      </w:r>
      <w:bookmarkEnd w:id="2"/>
      <w:r w:rsidRPr="004D5E61">
        <w:rPr>
          <w:rFonts w:ascii="Arial" w:eastAsiaTheme="minorHAnsi" w:hAnsi="Arial" w:cs="Arial"/>
          <w:kern w:val="0"/>
          <w:sz w:val="22"/>
          <w:lang w:eastAsia="en-US"/>
          <w14:ligatures w14:val="none"/>
        </w:rPr>
        <w:t xml:space="preserve"> na Eko Farmie w Wólce Konopnej,</w:t>
      </w:r>
    </w:p>
    <w:p w14:paraId="5939272D" w14:textId="77777777" w:rsidR="004D5E61" w:rsidRPr="004D5E61" w:rsidRDefault="004D5E61" w:rsidP="004D5E61">
      <w:pPr>
        <w:widowControl w:val="0"/>
        <w:spacing w:after="0" w:line="240" w:lineRule="auto"/>
        <w:ind w:left="720"/>
        <w:contextualSpacing/>
        <w:rPr>
          <w:rFonts w:ascii="Arial" w:eastAsia="Courier New" w:hAnsi="Arial" w:cs="Arial"/>
          <w:color w:val="000000"/>
          <w:kern w:val="0"/>
          <w:sz w:val="22"/>
          <w:lang w:bidi="pl-PL"/>
          <w14:ligatures w14:val="none"/>
        </w:rPr>
      </w:pPr>
    </w:p>
    <w:p w14:paraId="00A0DD7E" w14:textId="77777777" w:rsidR="004D5E61" w:rsidRPr="004D5E61" w:rsidRDefault="004D5E61" w:rsidP="004D5E61">
      <w:pPr>
        <w:spacing w:after="0" w:line="240" w:lineRule="auto"/>
        <w:jc w:val="both"/>
        <w:rPr>
          <w:rFonts w:ascii="Arial" w:eastAsiaTheme="minorHAnsi" w:hAnsi="Arial" w:cs="Arial"/>
          <w:kern w:val="0"/>
          <w:sz w:val="22"/>
          <w:lang w:eastAsia="en-US"/>
          <w14:ligatures w14:val="none"/>
        </w:rPr>
      </w:pPr>
      <w:r w:rsidRPr="004D5E61">
        <w:rPr>
          <w:rFonts w:ascii="Arial" w:eastAsiaTheme="minorHAnsi" w:hAnsi="Arial" w:cs="Arial"/>
          <w:kern w:val="0"/>
          <w:sz w:val="22"/>
          <w:lang w:eastAsia="en-US"/>
          <w14:ligatures w14:val="none"/>
        </w:rPr>
        <w:t>Podstawą prawną przetwarzania przez nas Twoich danych osobowych będzie:</w:t>
      </w:r>
    </w:p>
    <w:p w14:paraId="365DCCB8" w14:textId="77777777" w:rsidR="004D5E61" w:rsidRPr="004D5E61" w:rsidRDefault="004D5E61" w:rsidP="004D5E61">
      <w:pPr>
        <w:numPr>
          <w:ilvl w:val="0"/>
          <w:numId w:val="8"/>
        </w:numPr>
        <w:spacing w:after="0" w:line="240" w:lineRule="auto"/>
        <w:jc w:val="both"/>
        <w:rPr>
          <w:rFonts w:ascii="Arial" w:eastAsiaTheme="minorHAnsi" w:hAnsi="Arial" w:cs="Arial"/>
          <w:kern w:val="0"/>
          <w:sz w:val="22"/>
          <w:lang w:eastAsia="en-US"/>
          <w14:ligatures w14:val="none"/>
        </w:rPr>
      </w:pPr>
      <w:r w:rsidRPr="004D5E61">
        <w:rPr>
          <w:rFonts w:ascii="Arial" w:eastAsiaTheme="minorHAnsi" w:hAnsi="Arial" w:cs="Arial"/>
          <w:kern w:val="0"/>
          <w:sz w:val="22"/>
          <w:lang w:eastAsia="en-US"/>
          <w14:ligatures w14:val="none"/>
        </w:rPr>
        <w:t>art. 6 ust. 1 lit. f) RODO, tj. prawnie uzasadniony interes polegający na kontaktach, prowadzeniu korespondencji oraz wykonywania naszych czynności administracyjnych - w przypadku danych zwykłych jak np. imię i nazwisko, adres zamieszkania oraz adres e-mail, numer telefonu, PESEL</w:t>
      </w:r>
    </w:p>
    <w:p w14:paraId="47836D2F" w14:textId="77777777" w:rsidR="004D5E61" w:rsidRPr="004D5E61" w:rsidRDefault="004D5E61" w:rsidP="004D5E61">
      <w:pPr>
        <w:numPr>
          <w:ilvl w:val="0"/>
          <w:numId w:val="8"/>
        </w:numPr>
        <w:spacing w:after="0" w:line="240" w:lineRule="auto"/>
        <w:jc w:val="both"/>
        <w:rPr>
          <w:rFonts w:ascii="Arial" w:eastAsiaTheme="minorHAnsi" w:hAnsi="Arial" w:cs="Arial"/>
          <w:kern w:val="0"/>
          <w:sz w:val="22"/>
          <w:lang w:eastAsia="en-US"/>
          <w14:ligatures w14:val="none"/>
        </w:rPr>
      </w:pPr>
      <w:r w:rsidRPr="004D5E61">
        <w:rPr>
          <w:rFonts w:ascii="Arial" w:eastAsiaTheme="minorHAnsi" w:hAnsi="Arial" w:cs="Arial"/>
          <w:kern w:val="0"/>
          <w:sz w:val="22"/>
          <w:lang w:eastAsia="en-US"/>
          <w14:ligatures w14:val="none"/>
        </w:rPr>
        <w:t xml:space="preserve">art. 9 ust. 2 lit. a) RODO tj. dobrowolnie wyrażona przez Ciebie zgoda na przetwarzanie przez nas Twoich danych osobowych – w przypadku danych zaliczanych do tzw. szczególnych kategorii, tj. danych związanych z niepełnosprawnością. </w:t>
      </w:r>
    </w:p>
    <w:p w14:paraId="18008E2D" w14:textId="77777777" w:rsidR="004D5E61" w:rsidRPr="004D5E61" w:rsidRDefault="004D5E61" w:rsidP="004D5E61">
      <w:pPr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22"/>
          <w14:ligatures w14:val="none"/>
        </w:rPr>
      </w:pPr>
    </w:p>
    <w:p w14:paraId="685B0F9D" w14:textId="77777777" w:rsidR="004D5E61" w:rsidRPr="004D5E61" w:rsidRDefault="004D5E61" w:rsidP="004D5E61">
      <w:pPr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22"/>
          <w14:ligatures w14:val="none"/>
        </w:rPr>
      </w:pPr>
      <w:r w:rsidRPr="004D5E61">
        <w:rPr>
          <w:rFonts w:ascii="Arial" w:eastAsia="Times New Roman" w:hAnsi="Arial" w:cs="Arial"/>
          <w:kern w:val="0"/>
          <w:sz w:val="22"/>
          <w14:ligatures w14:val="none"/>
        </w:rPr>
        <w:t>Zgodę na przetwarzanie danych możesz wycofać w dowolnym momencie, jednakże będzie to skutkowało brakiem możliwości uczestniczenia w programie mieszkania treningowego. Wycofanie zgody nie wpływa na zgodność z prawem przetwarzania, którego dokonano przed jej wycofaniem.</w:t>
      </w:r>
    </w:p>
    <w:p w14:paraId="0872EDE1" w14:textId="77777777" w:rsidR="004D5E61" w:rsidRPr="004D5E61" w:rsidRDefault="004D5E61" w:rsidP="004D5E61">
      <w:pPr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22"/>
          <w14:ligatures w14:val="none"/>
        </w:rPr>
      </w:pPr>
    </w:p>
    <w:p w14:paraId="3C1C7D2C" w14:textId="77777777" w:rsidR="004D5E61" w:rsidRPr="004D5E61" w:rsidRDefault="004D5E61" w:rsidP="004D5E61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2"/>
          <w14:ligatures w14:val="none"/>
        </w:rPr>
      </w:pPr>
      <w:r w:rsidRPr="004D5E61">
        <w:rPr>
          <w:rFonts w:ascii="Arial" w:eastAsia="Times New Roman" w:hAnsi="Arial" w:cs="Arial"/>
          <w:b/>
          <w:bCs/>
          <w:kern w:val="0"/>
          <w:sz w:val="22"/>
          <w14:ligatures w14:val="none"/>
        </w:rPr>
        <w:t>Czy podanie danych jest obowiązkowe?</w:t>
      </w:r>
    </w:p>
    <w:p w14:paraId="2BFACFCF" w14:textId="77777777" w:rsidR="004D5E61" w:rsidRPr="004D5E61" w:rsidRDefault="004D5E61" w:rsidP="004D5E61">
      <w:pPr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22"/>
          <w14:ligatures w14:val="none"/>
        </w:rPr>
      </w:pPr>
      <w:r w:rsidRPr="004D5E61">
        <w:rPr>
          <w:rFonts w:ascii="Arial" w:eastAsia="Times New Roman" w:hAnsi="Arial" w:cs="Arial"/>
          <w:kern w:val="0"/>
          <w:sz w:val="22"/>
          <w14:ligatures w14:val="none"/>
        </w:rPr>
        <w:t>Podanie przez Ciebie danych osobowych jest całkowicie dobrowolne, zaś brak ich podania skutkować będzie brakiem możliwości uczestnictwa w procesie rekrutacji oraz udziału w programie mieszkania treningowego.</w:t>
      </w:r>
    </w:p>
    <w:p w14:paraId="50031556" w14:textId="77777777" w:rsidR="004D5E61" w:rsidRPr="004D5E61" w:rsidRDefault="004D5E61" w:rsidP="004D5E61">
      <w:pPr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22"/>
          <w14:ligatures w14:val="none"/>
        </w:rPr>
      </w:pPr>
    </w:p>
    <w:p w14:paraId="2156559E" w14:textId="77777777" w:rsidR="004D5E61" w:rsidRPr="004D5E61" w:rsidRDefault="004D5E61" w:rsidP="004D5E61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2"/>
          <w14:ligatures w14:val="none"/>
        </w:rPr>
      </w:pPr>
      <w:r w:rsidRPr="004D5E61">
        <w:rPr>
          <w:rFonts w:ascii="Arial" w:eastAsia="Times New Roman" w:hAnsi="Arial" w:cs="Arial"/>
          <w:b/>
          <w:bCs/>
          <w:kern w:val="0"/>
          <w:sz w:val="22"/>
          <w14:ligatures w14:val="none"/>
        </w:rPr>
        <w:t>Kto będzie odbiorcą Twoich danych osobowych?</w:t>
      </w:r>
    </w:p>
    <w:p w14:paraId="081F4BEB" w14:textId="77777777" w:rsidR="004D5E61" w:rsidRPr="004D5E61" w:rsidRDefault="004D5E61" w:rsidP="004D5E61">
      <w:pPr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22"/>
          <w14:ligatures w14:val="none"/>
        </w:rPr>
      </w:pPr>
      <w:r w:rsidRPr="004D5E61">
        <w:rPr>
          <w:rFonts w:ascii="Arial" w:eastAsia="Times New Roman" w:hAnsi="Arial" w:cs="Arial"/>
          <w:kern w:val="0"/>
          <w:sz w:val="22"/>
          <w14:ligatures w14:val="none"/>
        </w:rPr>
        <w:t>Odbiorcą Twoich danych osobowych mogą być podmioty świadczące na rzecz Administratora usługi doradcze oraz informatyczne.</w:t>
      </w:r>
    </w:p>
    <w:p w14:paraId="33B02EB8" w14:textId="77777777" w:rsidR="004D5E61" w:rsidRPr="004D5E61" w:rsidRDefault="004D5E61" w:rsidP="004D5E61">
      <w:pPr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22"/>
          <w14:ligatures w14:val="none"/>
        </w:rPr>
      </w:pPr>
    </w:p>
    <w:p w14:paraId="08FD131A" w14:textId="77777777" w:rsidR="004D5E61" w:rsidRPr="004D5E61" w:rsidRDefault="004D5E61" w:rsidP="004D5E61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2"/>
          <w14:ligatures w14:val="none"/>
        </w:rPr>
      </w:pPr>
      <w:r w:rsidRPr="004D5E61">
        <w:rPr>
          <w:rFonts w:ascii="Arial" w:eastAsia="Times New Roman" w:hAnsi="Arial" w:cs="Arial"/>
          <w:b/>
          <w:bCs/>
          <w:kern w:val="0"/>
          <w:sz w:val="22"/>
          <w14:ligatures w14:val="none"/>
        </w:rPr>
        <w:t>Jak długo będziemy przechowywać Twoje dane osobowe?</w:t>
      </w:r>
    </w:p>
    <w:p w14:paraId="6FD28025" w14:textId="77777777" w:rsidR="004D5E61" w:rsidRPr="004D5E61" w:rsidRDefault="004D5E61" w:rsidP="004D5E61">
      <w:pPr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22"/>
          <w14:ligatures w14:val="none"/>
        </w:rPr>
      </w:pPr>
      <w:r w:rsidRPr="004D5E61">
        <w:rPr>
          <w:rFonts w:ascii="Arial" w:eastAsia="Times New Roman" w:hAnsi="Arial" w:cs="Arial"/>
          <w:kern w:val="0"/>
          <w:sz w:val="22"/>
          <w14:ligatures w14:val="none"/>
        </w:rPr>
        <w:t xml:space="preserve">Twoje dane osobowe w ramach programu będą przez nas przechowywane przez okres jego trwania lub do momentu wycofania przez Ciebie zgody na przetwarzanie lub do momentu ustania przydatności danych. </w:t>
      </w:r>
    </w:p>
    <w:p w14:paraId="798AF204" w14:textId="77777777" w:rsidR="004D5E61" w:rsidRPr="004D5E61" w:rsidRDefault="004D5E61" w:rsidP="004D5E61">
      <w:pPr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22"/>
          <w14:ligatures w14:val="none"/>
        </w:rPr>
      </w:pPr>
    </w:p>
    <w:p w14:paraId="627376EA" w14:textId="77777777" w:rsidR="004D5E61" w:rsidRPr="004D5E61" w:rsidRDefault="004D5E61" w:rsidP="004D5E61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2"/>
          <w14:ligatures w14:val="none"/>
        </w:rPr>
      </w:pPr>
      <w:r w:rsidRPr="004D5E61">
        <w:rPr>
          <w:rFonts w:ascii="Arial" w:eastAsia="Times New Roman" w:hAnsi="Arial" w:cs="Arial"/>
          <w:b/>
          <w:bCs/>
          <w:kern w:val="0"/>
          <w:sz w:val="22"/>
          <w14:ligatures w14:val="none"/>
        </w:rPr>
        <w:t>Jakie przysługują Ci uprawnienia?</w:t>
      </w:r>
    </w:p>
    <w:p w14:paraId="02A5EBC4" w14:textId="77777777" w:rsidR="004D5E61" w:rsidRPr="004D5E61" w:rsidRDefault="004D5E61" w:rsidP="004D5E61">
      <w:pPr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22"/>
          <w14:ligatures w14:val="none"/>
        </w:rPr>
      </w:pPr>
      <w:r w:rsidRPr="004D5E61">
        <w:rPr>
          <w:rFonts w:ascii="Arial" w:eastAsia="Times New Roman" w:hAnsi="Arial" w:cs="Arial"/>
          <w:kern w:val="0"/>
          <w:sz w:val="22"/>
          <w14:ligatures w14:val="none"/>
        </w:rPr>
        <w:t>Masz prawo do:</w:t>
      </w:r>
    </w:p>
    <w:p w14:paraId="3252823D" w14:textId="77777777" w:rsidR="004D5E61" w:rsidRPr="004D5E61" w:rsidRDefault="004D5E61" w:rsidP="004D5E61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eastAsia="Courier New" w:hAnsi="Arial" w:cs="Arial"/>
          <w:b/>
          <w:bCs/>
          <w:color w:val="000000"/>
          <w:kern w:val="0"/>
          <w:sz w:val="22"/>
          <w:lang w:bidi="pl-PL"/>
          <w14:ligatures w14:val="none"/>
        </w:rPr>
      </w:pPr>
      <w:r w:rsidRPr="004D5E61">
        <w:rPr>
          <w:rFonts w:ascii="Arial" w:eastAsia="Courier New" w:hAnsi="Arial" w:cs="Arial"/>
          <w:b/>
          <w:bCs/>
          <w:color w:val="000000"/>
          <w:kern w:val="0"/>
          <w:sz w:val="22"/>
          <w:lang w:bidi="pl-PL"/>
          <w14:ligatures w14:val="none"/>
        </w:rPr>
        <w:t>Wycofania zgody na przetwarzanie Twoich danych osobowych w dowolnym momencie, przy czym jej wycofanie nie wpływa na zgodność z prawem, którego dokonano na podstawie zgody przed jej wycofaniem, które możesz zrealizować poprzez kontakt z naszym Inspektorem Ochrony Danych;</w:t>
      </w:r>
    </w:p>
    <w:p w14:paraId="225B354E" w14:textId="77777777" w:rsidR="004D5E61" w:rsidRPr="004D5E61" w:rsidRDefault="004D5E61" w:rsidP="004D5E61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eastAsia="Courier New" w:hAnsi="Arial" w:cs="Arial"/>
          <w:color w:val="000000"/>
          <w:kern w:val="0"/>
          <w:sz w:val="22"/>
          <w:lang w:bidi="pl-PL"/>
          <w14:ligatures w14:val="none"/>
        </w:rPr>
      </w:pPr>
      <w:r w:rsidRPr="004D5E61">
        <w:rPr>
          <w:rFonts w:ascii="Arial" w:eastAsia="Courier New" w:hAnsi="Arial" w:cs="Arial"/>
          <w:color w:val="000000"/>
          <w:kern w:val="0"/>
          <w:sz w:val="22"/>
          <w:lang w:bidi="pl-PL"/>
          <w14:ligatures w14:val="none"/>
        </w:rPr>
        <w:t>Przenoszenia danych osobowych;</w:t>
      </w:r>
    </w:p>
    <w:p w14:paraId="2018C555" w14:textId="77777777" w:rsidR="004D5E61" w:rsidRPr="004D5E61" w:rsidRDefault="004D5E61" w:rsidP="004D5E61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eastAsia="Courier New" w:hAnsi="Arial" w:cs="Arial"/>
          <w:color w:val="000000"/>
          <w:kern w:val="0"/>
          <w:sz w:val="22"/>
          <w:lang w:bidi="pl-PL"/>
          <w14:ligatures w14:val="none"/>
        </w:rPr>
      </w:pPr>
      <w:r w:rsidRPr="004D5E61">
        <w:rPr>
          <w:rFonts w:ascii="Arial" w:eastAsia="Courier New" w:hAnsi="Arial" w:cs="Arial"/>
          <w:color w:val="000000"/>
          <w:kern w:val="0"/>
          <w:sz w:val="22"/>
          <w:lang w:bidi="pl-PL"/>
          <w14:ligatures w14:val="none"/>
        </w:rPr>
        <w:t>Dostępu do danych osobowych oraz otrzymywania ich kopii;</w:t>
      </w:r>
    </w:p>
    <w:p w14:paraId="7157191B" w14:textId="77777777" w:rsidR="004D5E61" w:rsidRPr="004D5E61" w:rsidRDefault="004D5E61" w:rsidP="004D5E61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eastAsia="Courier New" w:hAnsi="Arial" w:cs="Arial"/>
          <w:color w:val="000000"/>
          <w:kern w:val="0"/>
          <w:sz w:val="22"/>
          <w:lang w:bidi="pl-PL"/>
          <w14:ligatures w14:val="none"/>
        </w:rPr>
      </w:pPr>
      <w:r w:rsidRPr="004D5E61">
        <w:rPr>
          <w:rFonts w:ascii="Arial" w:eastAsia="Courier New" w:hAnsi="Arial" w:cs="Arial"/>
          <w:color w:val="000000"/>
          <w:kern w:val="0"/>
          <w:sz w:val="22"/>
          <w:lang w:bidi="pl-PL"/>
          <w14:ligatures w14:val="none"/>
        </w:rPr>
        <w:t>Sprostowania nieprawidłowych danych osobowych oraz uzupełnienia danych osobowych niekompletnych;</w:t>
      </w:r>
    </w:p>
    <w:p w14:paraId="356B08BC" w14:textId="77777777" w:rsidR="004D5E61" w:rsidRPr="004D5E61" w:rsidRDefault="004D5E61" w:rsidP="004D5E61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eastAsia="Courier New" w:hAnsi="Arial" w:cs="Arial"/>
          <w:color w:val="000000"/>
          <w:kern w:val="0"/>
          <w:sz w:val="22"/>
          <w:lang w:bidi="pl-PL"/>
          <w14:ligatures w14:val="none"/>
        </w:rPr>
      </w:pPr>
      <w:r w:rsidRPr="004D5E61">
        <w:rPr>
          <w:rFonts w:ascii="Arial" w:eastAsia="Courier New" w:hAnsi="Arial" w:cs="Arial"/>
          <w:color w:val="000000"/>
          <w:kern w:val="0"/>
          <w:sz w:val="22"/>
          <w:lang w:bidi="pl-PL"/>
          <w14:ligatures w14:val="none"/>
        </w:rPr>
        <w:t>Usunięcia danych osobowych (prawo do bycia zapomnianym);</w:t>
      </w:r>
    </w:p>
    <w:p w14:paraId="663AEBBC" w14:textId="77777777" w:rsidR="004D5E61" w:rsidRPr="004D5E61" w:rsidRDefault="004D5E61" w:rsidP="004D5E61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eastAsia="Courier New" w:hAnsi="Arial" w:cs="Arial"/>
          <w:color w:val="000000"/>
          <w:kern w:val="0"/>
          <w:sz w:val="22"/>
          <w:lang w:bidi="pl-PL"/>
          <w14:ligatures w14:val="none"/>
        </w:rPr>
      </w:pPr>
      <w:r w:rsidRPr="004D5E61">
        <w:rPr>
          <w:rFonts w:ascii="Arial" w:eastAsia="Courier New" w:hAnsi="Arial" w:cs="Arial"/>
          <w:color w:val="000000"/>
          <w:kern w:val="0"/>
          <w:sz w:val="22"/>
          <w:lang w:bidi="pl-PL"/>
          <w14:ligatures w14:val="none"/>
        </w:rPr>
        <w:t>Ograniczenia przetwarzania danych osobowych.</w:t>
      </w:r>
    </w:p>
    <w:p w14:paraId="7D728A86" w14:textId="77777777" w:rsidR="004D5E61" w:rsidRPr="004D5E61" w:rsidRDefault="004D5E61" w:rsidP="004D5E61">
      <w:pPr>
        <w:spacing w:line="276" w:lineRule="auto"/>
        <w:jc w:val="both"/>
        <w:rPr>
          <w:rFonts w:ascii="Arial" w:eastAsiaTheme="minorHAnsi" w:hAnsi="Arial" w:cs="Arial"/>
          <w:kern w:val="0"/>
          <w:sz w:val="22"/>
          <w:lang w:eastAsia="en-US"/>
          <w14:ligatures w14:val="none"/>
        </w:rPr>
      </w:pPr>
      <w:r w:rsidRPr="004D5E61">
        <w:rPr>
          <w:rFonts w:ascii="Arial" w:eastAsiaTheme="minorHAnsi" w:hAnsi="Arial" w:cs="Arial"/>
          <w:kern w:val="0"/>
          <w:sz w:val="22"/>
          <w:lang w:eastAsia="en-US"/>
          <w14:ligatures w14:val="none"/>
        </w:rPr>
        <w:t>W momencie, w którym stwierdzisz, że przetwarzamy Twoje dane osobowe w sposób niezgodny z powszechnie obowiązującymi przepisami prawa, przysługuje Ci prawo do wniesienia skargi do organu nadzorczego tj. Prezesa Urzędu Ochrony Danych Osobowych, ul. Stawki 2, 00-193 Warszawa.</w:t>
      </w:r>
    </w:p>
    <w:p w14:paraId="2E3920DB" w14:textId="77777777" w:rsidR="004D5E61" w:rsidRPr="004D5E61" w:rsidRDefault="004D5E61" w:rsidP="004D5E61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2"/>
          <w14:ligatures w14:val="none"/>
        </w:rPr>
      </w:pPr>
      <w:r w:rsidRPr="004D5E61">
        <w:rPr>
          <w:rFonts w:ascii="Arial" w:eastAsia="Times New Roman" w:hAnsi="Arial" w:cs="Arial"/>
          <w:b/>
          <w:bCs/>
          <w:kern w:val="0"/>
          <w:sz w:val="22"/>
          <w14:ligatures w14:val="none"/>
        </w:rPr>
        <w:t>Czy będziemy przetwarzali Twoje dane w oparciu o zautomatyzowane podejmowanie decyzji?</w:t>
      </w:r>
    </w:p>
    <w:p w14:paraId="60AE33DE" w14:textId="77777777" w:rsidR="004D5E61" w:rsidRPr="004D5E61" w:rsidRDefault="004D5E61" w:rsidP="004D5E61">
      <w:pPr>
        <w:spacing w:after="0" w:line="276" w:lineRule="auto"/>
        <w:jc w:val="both"/>
        <w:textAlignment w:val="baseline"/>
        <w:rPr>
          <w:rFonts w:ascii="Arial" w:hAnsi="Arial" w:cs="Arial"/>
          <w:color w:val="000000" w:themeColor="text1"/>
          <w:sz w:val="22"/>
        </w:rPr>
      </w:pPr>
      <w:r w:rsidRPr="004D5E61">
        <w:rPr>
          <w:rFonts w:ascii="Arial" w:eastAsia="Times New Roman" w:hAnsi="Arial" w:cs="Arial"/>
          <w:kern w:val="0"/>
          <w:sz w:val="22"/>
          <w14:ligatures w14:val="none"/>
        </w:rPr>
        <w:t>Nie będziemy przetwarzali Twoich danych osobowych w oparciu o zautomatyzowane podejmowanie decyzji, w tym profilowanie.</w:t>
      </w:r>
    </w:p>
    <w:p w14:paraId="43EA0F2A" w14:textId="77777777" w:rsidR="00BF78B0" w:rsidRPr="004D5E61" w:rsidRDefault="00BF78B0" w:rsidP="00C06344">
      <w:pPr>
        <w:spacing w:after="120"/>
        <w:rPr>
          <w:rFonts w:ascii="Arial" w:hAnsi="Arial" w:cs="Arial"/>
          <w:color w:val="000000" w:themeColor="text1"/>
          <w:sz w:val="22"/>
        </w:rPr>
      </w:pPr>
    </w:p>
    <w:sectPr w:rsidR="00BF78B0" w:rsidRPr="004D5E61" w:rsidSect="00576578">
      <w:headerReference w:type="default" r:id="rId11"/>
      <w:footerReference w:type="default" r:id="rId12"/>
      <w:pgSz w:w="11906" w:h="16838"/>
      <w:pgMar w:top="1809" w:right="1133" w:bottom="1417" w:left="1417" w:header="426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E92B9" w14:textId="77777777" w:rsidR="00262FA8" w:rsidRDefault="00262FA8" w:rsidP="00576578">
      <w:pPr>
        <w:spacing w:after="0" w:line="240" w:lineRule="auto"/>
      </w:pPr>
      <w:r>
        <w:separator/>
      </w:r>
    </w:p>
  </w:endnote>
  <w:endnote w:type="continuationSeparator" w:id="0">
    <w:p w14:paraId="6AB3B049" w14:textId="77777777" w:rsidR="00262FA8" w:rsidRDefault="00262FA8" w:rsidP="00576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Semibold">
    <w:panose1 w:val="020B06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AEFBE" w14:textId="77777777" w:rsidR="007E7E17" w:rsidRDefault="007E7E17" w:rsidP="00576578">
    <w:pPr>
      <w:pStyle w:val="Stopka"/>
      <w:ind w:left="-1276"/>
    </w:pPr>
    <w:r>
      <w:rPr>
        <w:noProof/>
      </w:rPr>
      <w:drawing>
        <wp:inline distT="0" distB="0" distL="0" distR="0" wp14:anchorId="66E6FA3E" wp14:editId="461B1A67">
          <wp:extent cx="7381875" cy="924362"/>
          <wp:effectExtent l="0" t="0" r="0" b="9525"/>
          <wp:docPr id="70" name="Obraz 70" descr="Jesteśmy Organizacją Pożytku Publicznego, KRS 0000506586.&#10;NIP: 821 264 07 25, REGON: 147217470, nr konta: PEKAO S.A. 68 1240 2685 1111 0010 5805 1659.&#10;Strony internetowe: KupujeszPomagasz.pl&#10;FundacjaLenyGrochowskiej.p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t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212" cy="956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B0CE5" w14:textId="77777777" w:rsidR="00262FA8" w:rsidRDefault="00262FA8" w:rsidP="00576578">
      <w:pPr>
        <w:spacing w:after="0" w:line="240" w:lineRule="auto"/>
      </w:pPr>
      <w:r>
        <w:separator/>
      </w:r>
    </w:p>
  </w:footnote>
  <w:footnote w:type="continuationSeparator" w:id="0">
    <w:p w14:paraId="13842FD3" w14:textId="77777777" w:rsidR="00262FA8" w:rsidRDefault="00262FA8" w:rsidP="00576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FC6E3" w14:textId="77777777" w:rsidR="007E7E17" w:rsidRDefault="007E7E17" w:rsidP="00576578">
    <w:pPr>
      <w:pStyle w:val="Nagwek"/>
      <w:ind w:left="-993"/>
    </w:pPr>
    <w:r>
      <w:rPr>
        <w:noProof/>
      </w:rPr>
      <w:drawing>
        <wp:inline distT="0" distB="0" distL="0" distR="0" wp14:anchorId="5367CB2C" wp14:editId="4FEA3458">
          <wp:extent cx="7058025" cy="883385"/>
          <wp:effectExtent l="0" t="0" r="0" b="2540"/>
          <wp:docPr id="1" name="Obraz 1" descr="Fundacja Leny Grochowskiej, 08-110 Siedlce, ul. Brzeska 134. e-mail kontakt@fundacjalenygrochowskiej.pl / tel. +48 25 644 14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g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8025" cy="883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D2EBD"/>
    <w:multiLevelType w:val="hybridMultilevel"/>
    <w:tmpl w:val="85547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50C97"/>
    <w:multiLevelType w:val="hybridMultilevel"/>
    <w:tmpl w:val="5D24C4E6"/>
    <w:lvl w:ilvl="0" w:tplc="971483EA">
      <w:start w:val="1"/>
      <w:numFmt w:val="bullet"/>
      <w:lvlText w:val="❒"/>
      <w:lvlJc w:val="left"/>
      <w:pPr>
        <w:ind w:left="1364" w:hanging="360"/>
      </w:pPr>
      <w:rPr>
        <w:rFonts w:ascii="Source Sans Pro" w:hAnsi="Source Sans Pr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8142A"/>
    <w:multiLevelType w:val="hybridMultilevel"/>
    <w:tmpl w:val="A9CA3C92"/>
    <w:lvl w:ilvl="0" w:tplc="0415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 w15:restartNumberingAfterBreak="0">
    <w:nsid w:val="28A3257A"/>
    <w:multiLevelType w:val="hybridMultilevel"/>
    <w:tmpl w:val="E9FC1A96"/>
    <w:lvl w:ilvl="0" w:tplc="971483EA">
      <w:start w:val="1"/>
      <w:numFmt w:val="bullet"/>
      <w:lvlText w:val="❒"/>
      <w:lvlJc w:val="left"/>
      <w:pPr>
        <w:ind w:left="720" w:hanging="360"/>
      </w:pPr>
      <w:rPr>
        <w:rFonts w:ascii="Source Sans Pro" w:hAnsi="Source Sans Pr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04734"/>
    <w:multiLevelType w:val="hybridMultilevel"/>
    <w:tmpl w:val="ACCEC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B7400"/>
    <w:multiLevelType w:val="hybridMultilevel"/>
    <w:tmpl w:val="99340A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86" w:hanging="360"/>
      </w:pPr>
    </w:lvl>
    <w:lvl w:ilvl="2" w:tplc="0415001B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6" w15:restartNumberingAfterBreak="0">
    <w:nsid w:val="5C4B6CA5"/>
    <w:multiLevelType w:val="hybridMultilevel"/>
    <w:tmpl w:val="353EF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A6DD3"/>
    <w:multiLevelType w:val="hybridMultilevel"/>
    <w:tmpl w:val="F2DA3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D65E8"/>
    <w:multiLevelType w:val="hybridMultilevel"/>
    <w:tmpl w:val="1334F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44"/>
    <w:rsid w:val="000E2833"/>
    <w:rsid w:val="000F3189"/>
    <w:rsid w:val="00120B67"/>
    <w:rsid w:val="001D1713"/>
    <w:rsid w:val="00205DB5"/>
    <w:rsid w:val="00262FA8"/>
    <w:rsid w:val="00294AF1"/>
    <w:rsid w:val="003B1C25"/>
    <w:rsid w:val="003E493D"/>
    <w:rsid w:val="003E51F4"/>
    <w:rsid w:val="00411A0C"/>
    <w:rsid w:val="00433206"/>
    <w:rsid w:val="00443BC4"/>
    <w:rsid w:val="004D1B05"/>
    <w:rsid w:val="004D5E61"/>
    <w:rsid w:val="00510D90"/>
    <w:rsid w:val="00537D3C"/>
    <w:rsid w:val="00557604"/>
    <w:rsid w:val="00560C76"/>
    <w:rsid w:val="005760B9"/>
    <w:rsid w:val="00576578"/>
    <w:rsid w:val="005A35E1"/>
    <w:rsid w:val="005B4BF6"/>
    <w:rsid w:val="00644511"/>
    <w:rsid w:val="00722C2A"/>
    <w:rsid w:val="007C1B71"/>
    <w:rsid w:val="007E7E17"/>
    <w:rsid w:val="007F6A12"/>
    <w:rsid w:val="00811898"/>
    <w:rsid w:val="00834104"/>
    <w:rsid w:val="00840C69"/>
    <w:rsid w:val="00863055"/>
    <w:rsid w:val="00893195"/>
    <w:rsid w:val="008E7805"/>
    <w:rsid w:val="008F69A5"/>
    <w:rsid w:val="00906C7E"/>
    <w:rsid w:val="00932758"/>
    <w:rsid w:val="00940B64"/>
    <w:rsid w:val="00955871"/>
    <w:rsid w:val="009A7FEF"/>
    <w:rsid w:val="009D3FF2"/>
    <w:rsid w:val="009D4E0B"/>
    <w:rsid w:val="00A94DC6"/>
    <w:rsid w:val="00B104F3"/>
    <w:rsid w:val="00B142B0"/>
    <w:rsid w:val="00B65758"/>
    <w:rsid w:val="00B94382"/>
    <w:rsid w:val="00BA01A8"/>
    <w:rsid w:val="00BA77FA"/>
    <w:rsid w:val="00BB7579"/>
    <w:rsid w:val="00BC136D"/>
    <w:rsid w:val="00BF78B0"/>
    <w:rsid w:val="00C06344"/>
    <w:rsid w:val="00C763EB"/>
    <w:rsid w:val="00CA2997"/>
    <w:rsid w:val="00CC676E"/>
    <w:rsid w:val="00CD6F95"/>
    <w:rsid w:val="00D04428"/>
    <w:rsid w:val="00DF59B6"/>
    <w:rsid w:val="00E61183"/>
    <w:rsid w:val="00E62BDB"/>
    <w:rsid w:val="00E92177"/>
    <w:rsid w:val="00ED24DB"/>
    <w:rsid w:val="00F13708"/>
    <w:rsid w:val="00F43CD9"/>
    <w:rsid w:val="00F54A66"/>
    <w:rsid w:val="00F725F9"/>
    <w:rsid w:val="00F83F46"/>
    <w:rsid w:val="00FD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664F2"/>
  <w15:chartTrackingRefBased/>
  <w15:docId w15:val="{002D4A07-67BE-4340-BEFA-FD88557B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24DB"/>
    <w:pPr>
      <w:spacing w:line="278" w:lineRule="auto"/>
    </w:pPr>
    <w:rPr>
      <w:rFonts w:eastAsiaTheme="minorEastAsia"/>
      <w:kern w:val="2"/>
      <w:sz w:val="24"/>
      <w:szCs w:val="24"/>
      <w:lang w:eastAsia="pl-PL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78B0"/>
    <w:pPr>
      <w:keepNext/>
      <w:keepLines/>
      <w:spacing w:before="240" w:after="240"/>
      <w:contextualSpacing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78B0"/>
    <w:pPr>
      <w:keepNext/>
      <w:keepLines/>
      <w:spacing w:before="240" w:after="240"/>
      <w:outlineLvl w:val="1"/>
    </w:pPr>
    <w:rPr>
      <w:rFonts w:ascii="Source Sans Pro Semibold" w:eastAsiaTheme="majorEastAsia" w:hAnsi="Source Sans Pro Semibold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78B0"/>
    <w:pPr>
      <w:keepNext/>
      <w:keepLines/>
      <w:spacing w:before="240" w:after="240"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205D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578"/>
  </w:style>
  <w:style w:type="paragraph" w:styleId="Stopka">
    <w:name w:val="footer"/>
    <w:basedOn w:val="Normalny"/>
    <w:link w:val="StopkaZnak"/>
    <w:uiPriority w:val="99"/>
    <w:unhideWhenUsed/>
    <w:rsid w:val="00576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578"/>
  </w:style>
  <w:style w:type="character" w:customStyle="1" w:styleId="Nagwek1Znak">
    <w:name w:val="Nagłówek 1 Znak"/>
    <w:basedOn w:val="Domylnaczcionkaakapitu"/>
    <w:link w:val="Nagwek1"/>
    <w:uiPriority w:val="9"/>
    <w:rsid w:val="00BF78B0"/>
    <w:rPr>
      <w:rFonts w:ascii="Source Sans Pro" w:eastAsiaTheme="majorEastAsia" w:hAnsi="Source Sans Pro" w:cstheme="majorBidi"/>
      <w:b/>
      <w:sz w:val="32"/>
      <w:szCs w:val="32"/>
    </w:rPr>
  </w:style>
  <w:style w:type="paragraph" w:styleId="Bezodstpw">
    <w:name w:val="No Spacing"/>
    <w:uiPriority w:val="1"/>
    <w:qFormat/>
    <w:rsid w:val="00120B67"/>
    <w:pPr>
      <w:spacing w:after="0" w:line="240" w:lineRule="auto"/>
    </w:pPr>
    <w:rPr>
      <w:rFonts w:ascii="Source Sans Pro" w:hAnsi="Source Sans Pro"/>
    </w:rPr>
  </w:style>
  <w:style w:type="character" w:customStyle="1" w:styleId="Nagwek2Znak">
    <w:name w:val="Nagłówek 2 Znak"/>
    <w:basedOn w:val="Domylnaczcionkaakapitu"/>
    <w:link w:val="Nagwek2"/>
    <w:uiPriority w:val="9"/>
    <w:rsid w:val="00BF78B0"/>
    <w:rPr>
      <w:rFonts w:ascii="Source Sans Pro Semibold" w:eastAsiaTheme="majorEastAsia" w:hAnsi="Source Sans Pro Semibold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F78B0"/>
    <w:rPr>
      <w:rFonts w:ascii="Source Sans Pro" w:eastAsiaTheme="majorEastAsia" w:hAnsi="Source Sans Pro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05DB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ytu">
    <w:name w:val="Title"/>
    <w:basedOn w:val="Normalny"/>
    <w:next w:val="Normalny"/>
    <w:link w:val="TytuZnak"/>
    <w:uiPriority w:val="6"/>
    <w:qFormat/>
    <w:rsid w:val="00BF78B0"/>
    <w:pPr>
      <w:spacing w:before="240" w:after="24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6"/>
    <w:rsid w:val="00E92177"/>
    <w:rPr>
      <w:rFonts w:ascii="Source Sans Pro" w:eastAsiaTheme="majorEastAsia" w:hAnsi="Source Sans Pro" w:cstheme="majorBidi"/>
      <w:b/>
      <w:spacing w:val="-10"/>
      <w:kern w:val="28"/>
      <w:sz w:val="56"/>
      <w:szCs w:val="56"/>
    </w:rPr>
  </w:style>
  <w:style w:type="character" w:styleId="Uwydatnienie">
    <w:name w:val="Emphasis"/>
    <w:basedOn w:val="Domylnaczcionkaakapitu"/>
    <w:uiPriority w:val="20"/>
    <w:rsid w:val="00205DB5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722C2A"/>
    <w:rPr>
      <w:rFonts w:ascii="Source Sans Pro" w:hAnsi="Source Sans Pro"/>
      <w:i/>
      <w:iCs/>
      <w:color w:val="auto"/>
    </w:rPr>
  </w:style>
  <w:style w:type="paragraph" w:styleId="Podtytu">
    <w:name w:val="Subtitle"/>
    <w:basedOn w:val="Normalny"/>
    <w:next w:val="Normalny"/>
    <w:link w:val="PodtytuZnak"/>
    <w:uiPriority w:val="7"/>
    <w:qFormat/>
    <w:rsid w:val="00B104F3"/>
    <w:pPr>
      <w:numPr>
        <w:ilvl w:val="1"/>
      </w:numPr>
    </w:pPr>
    <w:rPr>
      <w:spacing w:val="15"/>
      <w:sz w:val="32"/>
    </w:rPr>
  </w:style>
  <w:style w:type="character" w:customStyle="1" w:styleId="PodtytuZnak">
    <w:name w:val="Podtytuł Znak"/>
    <w:basedOn w:val="Domylnaczcionkaakapitu"/>
    <w:link w:val="Podtytu"/>
    <w:uiPriority w:val="7"/>
    <w:rsid w:val="00E92177"/>
    <w:rPr>
      <w:rFonts w:ascii="Source Sans Pro" w:eastAsiaTheme="minorEastAsia" w:hAnsi="Source Sans Pro"/>
      <w:spacing w:val="15"/>
      <w:sz w:val="32"/>
    </w:rPr>
  </w:style>
  <w:style w:type="character" w:styleId="Pogrubienie">
    <w:name w:val="Strong"/>
    <w:basedOn w:val="Domylnaczcionkaakapitu"/>
    <w:uiPriority w:val="22"/>
    <w:qFormat/>
    <w:rsid w:val="00205DB5"/>
    <w:rPr>
      <w:rFonts w:ascii="Source Sans Pro" w:hAnsi="Source Sans Pro"/>
      <w:b/>
      <w:bCs/>
    </w:rPr>
  </w:style>
  <w:style w:type="paragraph" w:styleId="Cytat">
    <w:name w:val="Quote"/>
    <w:basedOn w:val="Normalny"/>
    <w:next w:val="Normalny"/>
    <w:link w:val="CytatZnak"/>
    <w:uiPriority w:val="29"/>
    <w:rsid w:val="00205DB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5DB5"/>
    <w:rPr>
      <w:rFonts w:ascii="Source Sans Pro" w:hAnsi="Source Sans Pro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205DB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5DB5"/>
    <w:rPr>
      <w:rFonts w:ascii="Source Sans Pro" w:hAnsi="Source Sans Pro"/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rsid w:val="00205DB5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rsid w:val="00205DB5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rsid w:val="00205DB5"/>
    <w:rPr>
      <w:b/>
      <w:bCs/>
      <w:i/>
      <w:iCs/>
      <w:spacing w:val="5"/>
    </w:rPr>
  </w:style>
  <w:style w:type="paragraph" w:styleId="Akapitzlist">
    <w:name w:val="List Paragraph"/>
    <w:basedOn w:val="Normalny"/>
    <w:uiPriority w:val="34"/>
    <w:qFormat/>
    <w:rsid w:val="00205DB5"/>
    <w:pPr>
      <w:ind w:left="720"/>
      <w:contextualSpacing/>
    </w:pPr>
  </w:style>
  <w:style w:type="table" w:styleId="Tabela-Siatka">
    <w:name w:val="Table Grid"/>
    <w:basedOn w:val="Standardowy"/>
    <w:uiPriority w:val="39"/>
    <w:rsid w:val="00C06344"/>
    <w:pPr>
      <w:spacing w:after="0" w:line="240" w:lineRule="auto"/>
    </w:pPr>
    <w:rPr>
      <w:rFonts w:eastAsiaTheme="minorEastAsia"/>
      <w:kern w:val="2"/>
      <w:sz w:val="24"/>
      <w:szCs w:val="24"/>
      <w:lang w:eastAsia="pl-P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5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1F4"/>
    <w:rPr>
      <w:rFonts w:ascii="Segoe UI" w:eastAsiaTheme="minorEastAsia" w:hAnsi="Segoe UI" w:cs="Segoe UI"/>
      <w:kern w:val="2"/>
      <w:sz w:val="18"/>
      <w:szCs w:val="18"/>
      <w:lang w:eastAsia="pl-PL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1B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1B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1B71"/>
    <w:rPr>
      <w:rFonts w:eastAsiaTheme="minorEastAsia"/>
      <w:kern w:val="2"/>
      <w:sz w:val="20"/>
      <w:szCs w:val="20"/>
      <w:lang w:eastAsia="pl-PL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1B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1B71"/>
    <w:rPr>
      <w:rFonts w:eastAsiaTheme="minorEastAsia"/>
      <w:b/>
      <w:bCs/>
      <w:kern w:val="2"/>
      <w:sz w:val="20"/>
      <w:szCs w:val="20"/>
      <w:lang w:eastAsia="pl-PL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BA01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0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fundacjalenygrochowskiej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o@fundacjalenygrochowskiej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chrupek@fundacjalenygrochowskiej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eta\Desktop\PAPIER%20FIRMOWY%20202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C6A5D-C497-4289-882D-CFF2D05A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2024</Template>
  <TotalTime>199</TotalTime>
  <Pages>9</Pages>
  <Words>1555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Leny Grochowskiej</Company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Leny Grochowskiej</dc:creator>
  <cp:keywords/>
  <dc:description/>
  <cp:lastModifiedBy>tomasz</cp:lastModifiedBy>
  <cp:revision>5</cp:revision>
  <cp:lastPrinted>2024-09-05T13:17:00Z</cp:lastPrinted>
  <dcterms:created xsi:type="dcterms:W3CDTF">2024-09-05T09:12:00Z</dcterms:created>
  <dcterms:modified xsi:type="dcterms:W3CDTF">2024-09-05T13:47:00Z</dcterms:modified>
</cp:coreProperties>
</file>